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7611" w14:textId="6ECF5497" w:rsidR="00C77DC3" w:rsidRDefault="00EC6CA8">
      <w:pPr>
        <w:jc w:val="center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5118E9" wp14:editId="22ED17DF">
            <wp:simplePos x="0" y="0"/>
            <wp:positionH relativeFrom="column">
              <wp:posOffset>74930</wp:posOffset>
            </wp:positionH>
            <wp:positionV relativeFrom="paragraph">
              <wp:posOffset>158115</wp:posOffset>
            </wp:positionV>
            <wp:extent cx="1895475" cy="697865"/>
            <wp:effectExtent l="0" t="0" r="9525" b="6985"/>
            <wp:wrapTopAndBottom/>
            <wp:docPr id="2133151068" name="Immagine 1" descr="Immagine che contiene testo, Carattere, logo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51068" name="Immagine 1" descr="Immagine che contiene testo, Carattere, logo, simbolo&#10;&#10;Il contenuto generato dall'IA potrebbe non essere corret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412F42" w14:textId="03EE1956" w:rsidR="00C77DC3" w:rsidRDefault="00C77DC3">
      <w:pPr>
        <w:pStyle w:val="Intestazione"/>
        <w:tabs>
          <w:tab w:val="right" w:pos="7513"/>
        </w:tabs>
        <w:ind w:left="1418" w:hanging="1418"/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 xml:space="preserve">   </w:t>
      </w:r>
    </w:p>
    <w:p w14:paraId="35BEE2F3" w14:textId="77777777" w:rsidR="00C77DC3" w:rsidRDefault="00C77DC3">
      <w:pPr>
        <w:pStyle w:val="Intestazione"/>
        <w:ind w:firstLine="1418"/>
        <w:rPr>
          <w:rFonts w:ascii="Calibri" w:hAnsi="Calibri"/>
          <w:bCs/>
          <w:sz w:val="18"/>
        </w:rPr>
      </w:pPr>
      <w:r>
        <w:rPr>
          <w:rFonts w:ascii="Calibri" w:hAnsi="Calibri"/>
          <w:bCs/>
          <w:sz w:val="18"/>
        </w:rPr>
        <w:t>Direzione Organizzativa II</w:t>
      </w:r>
    </w:p>
    <w:p w14:paraId="7715544C" w14:textId="77777777" w:rsidR="00C77DC3" w:rsidRDefault="00C77DC3">
      <w:pPr>
        <w:pStyle w:val="Intestazione"/>
        <w:ind w:firstLine="1418"/>
        <w:rPr>
          <w:rFonts w:ascii="Calibri" w:hAnsi="Calibri"/>
          <w:bCs/>
          <w:sz w:val="18"/>
        </w:rPr>
      </w:pPr>
      <w:r>
        <w:rPr>
          <w:rFonts w:ascii="Calibri" w:hAnsi="Calibri"/>
          <w:bCs/>
          <w:sz w:val="18"/>
        </w:rPr>
        <w:t>Organizzazione e Risorse Umane</w:t>
      </w:r>
    </w:p>
    <w:p w14:paraId="084FE784" w14:textId="77777777" w:rsidR="00C77DC3" w:rsidRDefault="00C77DC3">
      <w:pPr>
        <w:pStyle w:val="Intestazione"/>
        <w:ind w:firstLine="1418"/>
        <w:rPr>
          <w:rFonts w:ascii="Calibri" w:hAnsi="Calibri"/>
          <w:bCs/>
          <w:sz w:val="18"/>
        </w:rPr>
      </w:pPr>
      <w:r>
        <w:rPr>
          <w:rFonts w:ascii="Calibri" w:hAnsi="Calibri"/>
          <w:bCs/>
          <w:sz w:val="18"/>
        </w:rPr>
        <w:t>Corso Matteotti, 3</w:t>
      </w:r>
    </w:p>
    <w:p w14:paraId="7C7168D3" w14:textId="77777777" w:rsidR="00C77DC3" w:rsidRDefault="00C77DC3">
      <w:pPr>
        <w:pStyle w:val="Intestazione"/>
        <w:ind w:firstLine="1418"/>
        <w:rPr>
          <w:rFonts w:ascii="Calibri" w:hAnsi="Calibri"/>
          <w:bCs/>
          <w:sz w:val="18"/>
        </w:rPr>
      </w:pPr>
      <w:r>
        <w:rPr>
          <w:rFonts w:ascii="Calibri" w:hAnsi="Calibri"/>
          <w:bCs/>
          <w:sz w:val="18"/>
        </w:rPr>
        <w:t>23900 Lecco, Italia</w:t>
      </w:r>
    </w:p>
    <w:p w14:paraId="25CF577F" w14:textId="77777777" w:rsidR="00C77DC3" w:rsidRDefault="00C77DC3" w:rsidP="00E06AC0">
      <w:pPr>
        <w:pStyle w:val="Intestazione"/>
        <w:ind w:firstLine="1418"/>
        <w:rPr>
          <w:rFonts w:ascii="Calibri" w:hAnsi="Calibri"/>
          <w:bCs/>
          <w:sz w:val="18"/>
        </w:rPr>
      </w:pPr>
      <w:r>
        <w:rPr>
          <w:rFonts w:ascii="Calibri" w:hAnsi="Calibri"/>
          <w:bCs/>
          <w:sz w:val="18"/>
        </w:rPr>
        <w:t>Telefono 0341.295326</w:t>
      </w:r>
    </w:p>
    <w:p w14:paraId="1E5C6BE5" w14:textId="77777777" w:rsidR="00C77DC3" w:rsidRDefault="00C77DC3">
      <w:pPr>
        <w:pStyle w:val="Intestazione"/>
        <w:ind w:left="1418"/>
        <w:rPr>
          <w:rFonts w:ascii="Calibri" w:hAnsi="Calibri"/>
          <w:bCs/>
          <w:sz w:val="18"/>
        </w:rPr>
      </w:pPr>
      <w:r>
        <w:rPr>
          <w:rFonts w:ascii="Calibri" w:hAnsi="Calibri"/>
          <w:bCs/>
          <w:sz w:val="18"/>
        </w:rPr>
        <w:t>e-mail: antonella.cazzaniga@provincia.lecco.it</w:t>
      </w:r>
    </w:p>
    <w:p w14:paraId="5AA3F1FA" w14:textId="77777777" w:rsidR="00C77DC3" w:rsidRDefault="00C77DC3">
      <w:pPr>
        <w:pStyle w:val="Intestazione"/>
        <w:ind w:left="1418"/>
        <w:rPr>
          <w:rStyle w:val="Enfasicorsivo"/>
          <w:rFonts w:ascii="Calibri" w:hAnsi="Calibri" w:cs="Arial"/>
          <w:i w:val="0"/>
          <w:iCs/>
          <w:color w:val="000000"/>
          <w:sz w:val="18"/>
          <w:szCs w:val="18"/>
          <w:lang w:val="fr-FR"/>
        </w:rPr>
      </w:pPr>
      <w:r>
        <w:rPr>
          <w:rStyle w:val="Enfasicorsivo"/>
          <w:rFonts w:ascii="Calibri" w:hAnsi="Calibri" w:cs="Arial"/>
          <w:i w:val="0"/>
          <w:iCs/>
          <w:color w:val="000000"/>
          <w:sz w:val="18"/>
          <w:szCs w:val="18"/>
          <w:lang w:val="fr-FR"/>
        </w:rPr>
        <w:t xml:space="preserve">Pec: </w:t>
      </w:r>
      <w:hyperlink r:id="rId12" w:history="1">
        <w:r>
          <w:rPr>
            <w:rStyle w:val="Collegamentoipertestuale"/>
            <w:rFonts w:ascii="Calibri" w:hAnsi="Calibri" w:cs="Arial"/>
            <w:sz w:val="18"/>
            <w:szCs w:val="18"/>
            <w:lang w:val="fr-FR"/>
          </w:rPr>
          <w:t>provincia.lecco@lc.legalmail.camcom.it</w:t>
        </w:r>
      </w:hyperlink>
    </w:p>
    <w:p w14:paraId="5E86F017" w14:textId="77777777" w:rsidR="00C77DC3" w:rsidRDefault="00C77DC3" w:rsidP="00184B7F">
      <w:pPr>
        <w:ind w:left="708" w:firstLine="708"/>
        <w:rPr>
          <w:rFonts w:ascii="Calibri" w:hAnsi="Calibri"/>
          <w:sz w:val="24"/>
          <w:lang w:val="fr-FR"/>
        </w:rPr>
      </w:pPr>
    </w:p>
    <w:tbl>
      <w:tblPr>
        <w:tblW w:w="0" w:type="auto"/>
        <w:tblInd w:w="1384" w:type="dxa"/>
        <w:tblLook w:val="00A0" w:firstRow="1" w:lastRow="0" w:firstColumn="1" w:lastColumn="0" w:noHBand="0" w:noVBand="0"/>
      </w:tblPr>
      <w:tblGrid>
        <w:gridCol w:w="4135"/>
        <w:gridCol w:w="4120"/>
      </w:tblGrid>
      <w:tr w:rsidR="00C77DC3" w:rsidRPr="0067597C" w14:paraId="559BA9DB" w14:textId="77777777" w:rsidTr="008D2EC5">
        <w:trPr>
          <w:trHeight w:val="104"/>
        </w:trPr>
        <w:tc>
          <w:tcPr>
            <w:tcW w:w="4135" w:type="dxa"/>
          </w:tcPr>
          <w:p w14:paraId="79B58E40" w14:textId="09B74DE9" w:rsidR="00C77DC3" w:rsidRPr="004B7D55" w:rsidRDefault="00C77DC3" w:rsidP="00B61E88">
            <w:pPr>
              <w:rPr>
                <w:rFonts w:ascii="Aptos" w:hAnsi="Aptos" w:cstheme="minorHAnsi"/>
                <w:sz w:val="24"/>
                <w:lang w:val="fr-FR"/>
              </w:rPr>
            </w:pPr>
            <w:r w:rsidRPr="004B7D55">
              <w:rPr>
                <w:rFonts w:ascii="Aptos" w:hAnsi="Aptos" w:cstheme="minorHAnsi"/>
                <w:sz w:val="22"/>
                <w:szCs w:val="22"/>
              </w:rPr>
              <w:t>Class. 4.4|</w:t>
            </w:r>
            <w:r w:rsidR="003C172D" w:rsidRPr="004B7D55">
              <w:rPr>
                <w:rFonts w:ascii="Aptos" w:hAnsi="Aptos" w:cstheme="minorHAnsi"/>
                <w:sz w:val="22"/>
                <w:szCs w:val="22"/>
              </w:rPr>
              <w:t>202</w:t>
            </w:r>
            <w:r w:rsidR="00656B41" w:rsidRPr="004B7D55">
              <w:rPr>
                <w:rFonts w:ascii="Aptos" w:hAnsi="Aptos" w:cstheme="minorHAnsi"/>
                <w:sz w:val="22"/>
                <w:szCs w:val="22"/>
              </w:rPr>
              <w:t>5</w:t>
            </w:r>
            <w:r w:rsidRPr="004B7D55">
              <w:rPr>
                <w:rFonts w:ascii="Aptos" w:hAnsi="Aptos" w:cstheme="minorHAnsi"/>
                <w:sz w:val="22"/>
                <w:szCs w:val="22"/>
              </w:rPr>
              <w:t>|</w:t>
            </w:r>
            <w:r w:rsidR="00EC6CA8">
              <w:rPr>
                <w:rFonts w:ascii="Aptos" w:hAnsi="Aptos" w:cstheme="minorHAnsi"/>
                <w:sz w:val="22"/>
                <w:szCs w:val="22"/>
              </w:rPr>
              <w:t>3</w:t>
            </w:r>
            <w:r w:rsidR="009E0409">
              <w:rPr>
                <w:rFonts w:ascii="Aptos" w:hAnsi="Aptos" w:cstheme="minorHAnsi"/>
                <w:sz w:val="22"/>
                <w:szCs w:val="22"/>
              </w:rPr>
              <w:t>3</w:t>
            </w:r>
          </w:p>
        </w:tc>
        <w:tc>
          <w:tcPr>
            <w:tcW w:w="4120" w:type="dxa"/>
          </w:tcPr>
          <w:p w14:paraId="451F1CAB" w14:textId="60AE2B4C" w:rsidR="00C77DC3" w:rsidRPr="004B7D55" w:rsidRDefault="00C77DC3" w:rsidP="009D15E8">
            <w:pPr>
              <w:jc w:val="right"/>
              <w:rPr>
                <w:rFonts w:ascii="Aptos" w:hAnsi="Aptos" w:cstheme="minorHAnsi"/>
                <w:sz w:val="24"/>
                <w:lang w:val="fr-FR"/>
              </w:rPr>
            </w:pPr>
            <w:r w:rsidRPr="004B7D55">
              <w:rPr>
                <w:rFonts w:ascii="Aptos" w:hAnsi="Aptos" w:cstheme="minorHAnsi"/>
                <w:sz w:val="22"/>
                <w:szCs w:val="22"/>
              </w:rPr>
              <w:t xml:space="preserve">Lecco, </w:t>
            </w:r>
            <w:r w:rsidR="009E0409">
              <w:rPr>
                <w:rFonts w:ascii="Aptos" w:hAnsi="Aptos" w:cstheme="minorHAnsi"/>
                <w:sz w:val="22"/>
                <w:szCs w:val="22"/>
              </w:rPr>
              <w:t>11</w:t>
            </w:r>
            <w:r w:rsidR="00EC6CA8">
              <w:rPr>
                <w:rFonts w:ascii="Aptos" w:hAnsi="Aptos" w:cstheme="minorHAnsi"/>
                <w:sz w:val="22"/>
                <w:szCs w:val="22"/>
              </w:rPr>
              <w:t xml:space="preserve"> febbraio</w:t>
            </w:r>
            <w:r w:rsidR="00AB7C53" w:rsidRPr="004B7D5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202E8A" w:rsidRPr="004B7D55">
              <w:rPr>
                <w:rFonts w:ascii="Aptos" w:hAnsi="Aptos" w:cstheme="minorHAnsi"/>
                <w:sz w:val="22"/>
                <w:szCs w:val="22"/>
              </w:rPr>
              <w:t>202</w:t>
            </w:r>
            <w:r w:rsidR="00EC6CA8">
              <w:rPr>
                <w:rFonts w:ascii="Aptos" w:hAnsi="Aptos" w:cstheme="minorHAnsi"/>
                <w:sz w:val="22"/>
                <w:szCs w:val="22"/>
              </w:rPr>
              <w:t>6</w:t>
            </w:r>
          </w:p>
        </w:tc>
      </w:tr>
      <w:tr w:rsidR="00C7632B" w:rsidRPr="0067597C" w14:paraId="1921F3F4" w14:textId="77777777" w:rsidTr="008D2EC5">
        <w:trPr>
          <w:trHeight w:val="104"/>
        </w:trPr>
        <w:tc>
          <w:tcPr>
            <w:tcW w:w="4135" w:type="dxa"/>
          </w:tcPr>
          <w:p w14:paraId="4FD01950" w14:textId="77777777" w:rsidR="00C7632B" w:rsidRPr="0067597C" w:rsidRDefault="00C7632B" w:rsidP="00B61E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0" w:type="dxa"/>
          </w:tcPr>
          <w:p w14:paraId="7D67FB55" w14:textId="77777777" w:rsidR="00C7632B" w:rsidRPr="006F4A7C" w:rsidRDefault="00C7632B" w:rsidP="009D15E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32B" w:rsidRPr="008D2EC5" w14:paraId="77F93666" w14:textId="77777777" w:rsidTr="008D2EC5">
        <w:trPr>
          <w:trHeight w:val="104"/>
        </w:trPr>
        <w:tc>
          <w:tcPr>
            <w:tcW w:w="8255" w:type="dxa"/>
            <w:gridSpan w:val="2"/>
          </w:tcPr>
          <w:p w14:paraId="1280F30F" w14:textId="7F91CC81" w:rsidR="00C7632B" w:rsidRPr="008D2EC5" w:rsidRDefault="00C7632B" w:rsidP="00014043">
            <w:pPr>
              <w:pStyle w:val="Titolo2"/>
              <w:rPr>
                <w:rFonts w:ascii="Aptos" w:hAnsi="Aptos" w:cstheme="minorHAnsi"/>
                <w:b/>
                <w:sz w:val="22"/>
                <w:szCs w:val="22"/>
              </w:rPr>
            </w:pPr>
            <w:r w:rsidRPr="008D2EC5">
              <w:rPr>
                <w:rFonts w:ascii="Aptos" w:hAnsi="Aptos" w:cstheme="minorHAnsi"/>
                <w:b/>
                <w:sz w:val="22"/>
                <w:szCs w:val="22"/>
              </w:rPr>
              <w:t xml:space="preserve">AVVISO N. </w:t>
            </w:r>
            <w:r w:rsidR="009E0409">
              <w:rPr>
                <w:rFonts w:ascii="Aptos" w:hAnsi="Aptos" w:cstheme="minorHAnsi"/>
                <w:b/>
                <w:sz w:val="22"/>
                <w:szCs w:val="22"/>
              </w:rPr>
              <w:t>7</w:t>
            </w:r>
            <w:r w:rsidRPr="008D2EC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8D2EC5">
              <w:rPr>
                <w:rFonts w:ascii="Aptos" w:hAnsi="Aptos" w:cs="Arial"/>
                <w:sz w:val="22"/>
                <w:szCs w:val="22"/>
              </w:rPr>
              <w:t xml:space="preserve">– </w:t>
            </w:r>
            <w:r w:rsidR="009F5B5C" w:rsidRPr="009F5B5C">
              <w:rPr>
                <w:rFonts w:ascii="Aptos" w:hAnsi="Aptos" w:cs="Arial"/>
                <w:b/>
                <w:bCs/>
                <w:sz w:val="22"/>
                <w:szCs w:val="22"/>
              </w:rPr>
              <w:t>GRADUATORIA FINALE</w:t>
            </w:r>
            <w:r w:rsidR="00527275" w:rsidRPr="008D2EC5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527275" w:rsidRPr="008D2EC5">
              <w:rPr>
                <w:rFonts w:ascii="Aptos" w:hAnsi="Aptos" w:cstheme="minorHAnsi"/>
                <w:b/>
                <w:sz w:val="22"/>
                <w:szCs w:val="22"/>
              </w:rPr>
              <w:t>–</w:t>
            </w:r>
            <w:r w:rsidRPr="008D2EC5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9E0409" w:rsidRPr="003D4060">
              <w:rPr>
                <w:rFonts w:asciiTheme="minorHAnsi" w:hAnsiTheme="minorHAnsi" w:cstheme="minorHAnsi"/>
                <w:sz w:val="22"/>
                <w:szCs w:val="22"/>
              </w:rPr>
              <w:t>AVVISO PUBBLICO DI ORGANIZZAZIONE EX ART. 1 – COMMA 88 DELLA LEGGE 07/04/2014 N. 56 DI SELEZIONE, PER SOLI ESAMI, PER L’ASSUNZIONE A TEMPO INDETERMINATO E PIENO DI N. 2 FUNZIONARI CONTABILI – AREA DEI FUNZIONARI E DELL’ELEVATA QUALIFICAZIONE (EX CATEGORIA D – POSIZIONE ECONOMICA D1) PER I COMUNI DI CARENNO (LC) E VERCURAGO (LC).</w:t>
            </w:r>
          </w:p>
        </w:tc>
      </w:tr>
    </w:tbl>
    <w:p w14:paraId="49611D3F" w14:textId="77777777" w:rsidR="009F5B5C" w:rsidRPr="001544F3" w:rsidRDefault="009F5B5C" w:rsidP="009F5B5C">
      <w:pPr>
        <w:pStyle w:val="Titolo1"/>
        <w:ind w:left="1416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8210" w:type="dxa"/>
        <w:tblInd w:w="1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2700"/>
        <w:gridCol w:w="1263"/>
        <w:gridCol w:w="1189"/>
        <w:gridCol w:w="1973"/>
      </w:tblGrid>
      <w:tr w:rsidR="009F5B5C" w14:paraId="052D980D" w14:textId="77777777" w:rsidTr="001B79F6">
        <w:trPr>
          <w:trHeight w:val="284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ABD90C" w14:textId="77777777" w:rsidR="009F5B5C" w:rsidRDefault="009F5B5C" w:rsidP="001B79F6">
            <w:pPr>
              <w:ind w:left="708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 </w:t>
            </w:r>
          </w:p>
          <w:p w14:paraId="34B26F10" w14:textId="77777777" w:rsidR="009F5B5C" w:rsidRDefault="009F5B5C" w:rsidP="001B79F6"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           N°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5B7A27" w14:textId="554ED933" w:rsidR="009F5B5C" w:rsidRDefault="009E0409" w:rsidP="001B79F6">
            <w:pPr>
              <w:jc w:val="center"/>
            </w:pPr>
            <w:r>
              <w:rPr>
                <w:rStyle w:val="spelle"/>
                <w:rFonts w:ascii="Calibri" w:eastAsiaTheme="majorEastAsia" w:hAnsi="Calibri" w:cs="Calibri"/>
                <w:b/>
                <w:bCs/>
                <w:color w:val="FFFFFF"/>
              </w:rPr>
              <w:t>NOMINATIVO</w:t>
            </w:r>
            <w:r w:rsidR="00043E25">
              <w:rPr>
                <w:rStyle w:val="spelle"/>
                <w:rFonts w:ascii="Calibri" w:eastAsiaTheme="majorEastAsia" w:hAnsi="Calibri" w:cs="Calibri"/>
                <w:b/>
                <w:bCs/>
                <w:color w:val="FFFFFF"/>
              </w:rPr>
              <w:t xml:space="preserve"> CANDIDAT</w:t>
            </w:r>
            <w:r>
              <w:rPr>
                <w:rStyle w:val="spelle"/>
                <w:rFonts w:ascii="Calibri" w:eastAsiaTheme="majorEastAsia" w:hAnsi="Calibri" w:cs="Calibri"/>
                <w:b/>
                <w:bCs/>
                <w:color w:val="FFFFFF"/>
              </w:rPr>
              <w:t>O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9ECA2" w14:textId="77777777" w:rsidR="009F5B5C" w:rsidRPr="001544F3" w:rsidRDefault="009F5B5C" w:rsidP="001B79F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1544F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VOTAZIONE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PROVA SCRITTA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FF"/>
          </w:tcPr>
          <w:p w14:paraId="26A7BAC0" w14:textId="77777777" w:rsidR="009F5B5C" w:rsidRDefault="009F5B5C" w:rsidP="001B79F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VOTAZIONE</w:t>
            </w:r>
          </w:p>
          <w:p w14:paraId="0BB41E90" w14:textId="77777777" w:rsidR="009F5B5C" w:rsidRDefault="009F5B5C" w:rsidP="001B79F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PROVA </w:t>
            </w:r>
          </w:p>
          <w:p w14:paraId="18052061" w14:textId="22BE98EC" w:rsidR="009F5B5C" w:rsidRPr="001544F3" w:rsidRDefault="009F5B5C" w:rsidP="001B79F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ORALE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FF"/>
          </w:tcPr>
          <w:p w14:paraId="17B7E735" w14:textId="77777777" w:rsidR="009F5B5C" w:rsidRPr="001544F3" w:rsidRDefault="009F5B5C" w:rsidP="001B79F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ESITO FINALE</w:t>
            </w:r>
          </w:p>
        </w:tc>
      </w:tr>
      <w:tr w:rsidR="009F5B5C" w14:paraId="403452BA" w14:textId="77777777" w:rsidTr="00EC6CA8">
        <w:trPr>
          <w:trHeight w:val="952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2EDC40" w14:textId="6E551AEC" w:rsidR="009F5B5C" w:rsidRDefault="00EC6CA8" w:rsidP="00EC6CA8"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="009F5B5C" w:rsidRPr="00EC6CA8">
              <w:rPr>
                <w:rFonts w:ascii="Calibri" w:hAnsi="Calibri" w:cs="Calibri"/>
                <w:sz w:val="22"/>
                <w:szCs w:val="22"/>
              </w:rPr>
              <w:t>1.</w:t>
            </w:r>
            <w:r w:rsidR="009F5B5C" w:rsidRPr="00EC6CA8">
              <w:rPr>
                <w:sz w:val="14"/>
                <w:szCs w:val="14"/>
              </w:rPr>
              <w:t>      </w:t>
            </w:r>
            <w:r w:rsidR="009F5B5C" w:rsidRPr="00EC6CA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45F90" w14:textId="1C55C7DA" w:rsidR="009F5B5C" w:rsidRPr="00D15E2B" w:rsidRDefault="009E0409" w:rsidP="001B79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CAVALLI MICHELA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2E8C3" w14:textId="42F77121" w:rsidR="009F5B5C" w:rsidRPr="00D15E2B" w:rsidRDefault="009F5B5C" w:rsidP="001B79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9E040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D15E2B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F84552" w14:textId="285A1918" w:rsidR="009F5B5C" w:rsidRPr="00D15E2B" w:rsidRDefault="009F5B5C" w:rsidP="001B79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9E040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885BBE" w14:textId="7EBF0FA6" w:rsidR="009F5B5C" w:rsidRPr="00D15E2B" w:rsidRDefault="009E0409" w:rsidP="001B79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  <w:r w:rsidR="009F5B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</w:t>
            </w:r>
            <w:r w:rsidR="009F5B5C" w:rsidRPr="00321E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vincit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rice</w:t>
            </w:r>
          </w:p>
        </w:tc>
      </w:tr>
    </w:tbl>
    <w:p w14:paraId="58F63D34" w14:textId="77777777" w:rsidR="00C40941" w:rsidRDefault="00C40941" w:rsidP="00C40941">
      <w:pPr>
        <w:rPr>
          <w:rFonts w:ascii="Arial" w:hAnsi="Arial" w:cs="Arial"/>
          <w:b/>
          <w:bCs/>
          <w:sz w:val="22"/>
          <w:szCs w:val="22"/>
        </w:rPr>
      </w:pPr>
    </w:p>
    <w:p w14:paraId="2CEBA7BD" w14:textId="77777777" w:rsidR="00C40941" w:rsidRDefault="00C40941" w:rsidP="00C40941">
      <w:pPr>
        <w:rPr>
          <w:rFonts w:ascii="Arial" w:hAnsi="Arial" w:cs="Arial"/>
          <w:b/>
          <w:bCs/>
          <w:sz w:val="22"/>
          <w:szCs w:val="22"/>
        </w:rPr>
      </w:pPr>
    </w:p>
    <w:p w14:paraId="6E331811" w14:textId="77777777" w:rsidR="00C40941" w:rsidRDefault="00C40941" w:rsidP="00C40941">
      <w:pPr>
        <w:rPr>
          <w:rFonts w:ascii="Arial" w:hAnsi="Arial" w:cs="Arial"/>
          <w:b/>
          <w:bCs/>
          <w:sz w:val="22"/>
          <w:szCs w:val="22"/>
        </w:rPr>
      </w:pPr>
    </w:p>
    <w:p w14:paraId="61FAF60A" w14:textId="77777777" w:rsidR="00C40941" w:rsidRPr="00C278A3" w:rsidRDefault="00C40941" w:rsidP="00C40941">
      <w:pPr>
        <w:rPr>
          <w:rFonts w:ascii="Arial" w:hAnsi="Arial" w:cs="Arial"/>
          <w:b/>
          <w:bCs/>
          <w:sz w:val="22"/>
          <w:szCs w:val="22"/>
        </w:rPr>
      </w:pPr>
    </w:p>
    <w:p w14:paraId="18B2E5CC" w14:textId="17E522F0" w:rsidR="00EE0F4C" w:rsidRPr="004B7D55" w:rsidRDefault="00996987" w:rsidP="00996987">
      <w:pPr>
        <w:ind w:left="4248"/>
        <w:jc w:val="both"/>
        <w:rPr>
          <w:rFonts w:ascii="Aptos" w:hAnsi="Aptos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4B7D55">
        <w:rPr>
          <w:rFonts w:asciiTheme="minorHAnsi" w:hAnsiTheme="minorHAnsi" w:cstheme="minorHAnsi"/>
          <w:sz w:val="22"/>
          <w:szCs w:val="22"/>
        </w:rPr>
        <w:t xml:space="preserve">  </w:t>
      </w:r>
      <w:r w:rsidR="00EE0F4C" w:rsidRPr="004B7D55">
        <w:rPr>
          <w:rFonts w:ascii="Aptos" w:hAnsi="Aptos" w:cstheme="minorHAnsi"/>
          <w:sz w:val="22"/>
          <w:szCs w:val="22"/>
        </w:rPr>
        <w:t xml:space="preserve">IL DIRIGENTE DELLA </w:t>
      </w:r>
      <w:r w:rsidR="005763AA" w:rsidRPr="004B7D55">
        <w:rPr>
          <w:rFonts w:ascii="Aptos" w:hAnsi="Aptos" w:cstheme="minorHAnsi"/>
          <w:sz w:val="22"/>
          <w:szCs w:val="22"/>
        </w:rPr>
        <w:t>DIREZIONE ORGANIZZATIVA II</w:t>
      </w:r>
    </w:p>
    <w:p w14:paraId="2380416A" w14:textId="2F4BD9EA" w:rsidR="004B7D55" w:rsidRPr="004B7D55" w:rsidRDefault="004B7D55" w:rsidP="004B7D55">
      <w:pPr>
        <w:ind w:left="4956" w:firstLine="708"/>
        <w:jc w:val="both"/>
        <w:rPr>
          <w:rFonts w:ascii="Aptos" w:hAnsi="Aptos" w:cstheme="minorHAnsi"/>
          <w:sz w:val="22"/>
          <w:szCs w:val="22"/>
        </w:rPr>
      </w:pPr>
      <w:r w:rsidRPr="004B7D55">
        <w:rPr>
          <w:rFonts w:ascii="Aptos" w:hAnsi="Aptos" w:cstheme="minorHAnsi"/>
          <w:sz w:val="22"/>
          <w:szCs w:val="22"/>
        </w:rPr>
        <w:t>ORGANIZZAZIONE E RISORSE UMANE</w:t>
      </w:r>
    </w:p>
    <w:p w14:paraId="6013D568" w14:textId="16EC320E" w:rsidR="00EE0F4C" w:rsidRPr="004B7D55" w:rsidRDefault="00EE0F4C" w:rsidP="00EE0F4C">
      <w:pPr>
        <w:ind w:left="5664"/>
        <w:jc w:val="both"/>
        <w:rPr>
          <w:rFonts w:ascii="Aptos" w:hAnsi="Aptos" w:cstheme="minorHAnsi"/>
          <w:i/>
          <w:iCs/>
          <w:sz w:val="22"/>
          <w:szCs w:val="22"/>
        </w:rPr>
      </w:pPr>
      <w:r w:rsidRPr="004B7D55">
        <w:rPr>
          <w:rFonts w:ascii="Aptos" w:hAnsi="Aptos" w:cstheme="minorHAnsi"/>
          <w:i/>
          <w:iCs/>
          <w:sz w:val="22"/>
          <w:szCs w:val="22"/>
        </w:rPr>
        <w:t xml:space="preserve">      F.to Dott.ssa Antonella Cazzaniga</w:t>
      </w:r>
    </w:p>
    <w:sectPr w:rsidR="00EE0F4C" w:rsidRPr="004B7D55" w:rsidSect="009969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709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362D8" w14:textId="77777777" w:rsidR="00334CDC" w:rsidRDefault="00334CDC" w:rsidP="00237706">
      <w:r>
        <w:separator/>
      </w:r>
    </w:p>
  </w:endnote>
  <w:endnote w:type="continuationSeparator" w:id="0">
    <w:p w14:paraId="7618E6E0" w14:textId="77777777" w:rsidR="00334CDC" w:rsidRDefault="00334CDC" w:rsidP="0023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814C" w14:textId="77777777" w:rsidR="00A82514" w:rsidRDefault="00A825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0470" w14:textId="77777777" w:rsidR="00A82514" w:rsidRPr="0094329A" w:rsidRDefault="00AE3077" w:rsidP="00A82514">
    <w:pPr>
      <w:pStyle w:val="Intestazione"/>
      <w:jc w:val="center"/>
      <w:rPr>
        <w:rFonts w:ascii="Arial" w:hAnsi="Arial" w:cs="Arial"/>
        <w:bCs/>
        <w:sz w:val="18"/>
        <w:szCs w:val="18"/>
      </w:rPr>
    </w:pPr>
    <w:r w:rsidRPr="0094329A">
      <w:rPr>
        <w:rFonts w:ascii="Arial" w:hAnsi="Arial" w:cs="Arial"/>
        <w:sz w:val="18"/>
        <w:szCs w:val="18"/>
      </w:rPr>
      <w:tab/>
    </w:r>
    <w:r w:rsidR="00A82514" w:rsidRPr="0094329A">
      <w:rPr>
        <w:rFonts w:ascii="Arial" w:hAnsi="Arial" w:cs="Arial"/>
        <w:bCs/>
        <w:sz w:val="18"/>
        <w:szCs w:val="18"/>
      </w:rPr>
      <w:t xml:space="preserve">Piazza Stazione, 4 - 23900 Lecco, Italia, telefono 0341 295111 Sito internet </w:t>
    </w:r>
    <w:hyperlink r:id="rId1" w:history="1">
      <w:r w:rsidR="00A82514" w:rsidRPr="0094329A">
        <w:rPr>
          <w:rStyle w:val="Collegamentoipertestuale"/>
          <w:rFonts w:ascii="Arial" w:hAnsi="Arial" w:cs="Arial"/>
          <w:bCs/>
          <w:sz w:val="18"/>
          <w:szCs w:val="18"/>
        </w:rPr>
        <w:t>www.provincia.lecco.it</w:t>
      </w:r>
    </w:hyperlink>
  </w:p>
  <w:p w14:paraId="281B1AB9" w14:textId="77777777" w:rsidR="00A82514" w:rsidRPr="0094329A" w:rsidRDefault="00A82514" w:rsidP="00A82514">
    <w:pPr>
      <w:pStyle w:val="Intestazione"/>
      <w:jc w:val="center"/>
      <w:rPr>
        <w:rFonts w:ascii="Arial" w:hAnsi="Arial" w:cs="Arial"/>
        <w:bCs/>
        <w:sz w:val="18"/>
        <w:szCs w:val="18"/>
        <w:lang w:val="en-GB"/>
      </w:rPr>
    </w:pPr>
    <w:r w:rsidRPr="0094329A">
      <w:rPr>
        <w:rFonts w:ascii="Arial" w:hAnsi="Arial" w:cs="Arial"/>
        <w:bCs/>
        <w:sz w:val="18"/>
        <w:szCs w:val="18"/>
        <w:lang w:val="en-GB"/>
      </w:rPr>
      <w:t xml:space="preserve">Facebook </w:t>
    </w:r>
    <w:hyperlink r:id="rId2" w:history="1">
      <w:r w:rsidRPr="0094329A">
        <w:rPr>
          <w:rStyle w:val="Collegamentoipertestuale"/>
          <w:rFonts w:ascii="Arial" w:hAnsi="Arial" w:cs="Arial"/>
          <w:bCs/>
          <w:sz w:val="18"/>
          <w:szCs w:val="18"/>
          <w:lang w:val="en-GB"/>
        </w:rPr>
        <w:t>www.facebook.com/provinciadilecco</w:t>
      </w:r>
    </w:hyperlink>
    <w:r w:rsidRPr="0094329A">
      <w:rPr>
        <w:rFonts w:ascii="Arial" w:hAnsi="Arial" w:cs="Arial"/>
        <w:bCs/>
        <w:sz w:val="18"/>
        <w:szCs w:val="18"/>
        <w:lang w:val="en-GB"/>
      </w:rPr>
      <w:t xml:space="preserve"> - Instagram </w:t>
    </w:r>
    <w:hyperlink r:id="rId3" w:history="1">
      <w:r w:rsidRPr="0094329A">
        <w:rPr>
          <w:rStyle w:val="Collegamentoipertestuale"/>
          <w:rFonts w:ascii="Arial" w:hAnsi="Arial" w:cs="Arial"/>
          <w:bCs/>
          <w:sz w:val="18"/>
          <w:szCs w:val="18"/>
          <w:lang w:val="en-GB"/>
        </w:rPr>
        <w:t>www.instagram.com/provinciadilecco_</w:t>
      </w:r>
    </w:hyperlink>
  </w:p>
  <w:p w14:paraId="707308BD" w14:textId="2B604770" w:rsidR="00237706" w:rsidRPr="0094329A" w:rsidRDefault="00A82514" w:rsidP="00A82514">
    <w:pPr>
      <w:pStyle w:val="Pidipagina"/>
      <w:tabs>
        <w:tab w:val="clear" w:pos="4153"/>
        <w:tab w:val="center" w:pos="1418"/>
      </w:tabs>
      <w:jc w:val="center"/>
      <w:rPr>
        <w:rFonts w:ascii="Arial" w:hAnsi="Arial" w:cs="Arial"/>
        <w:bCs/>
        <w:sz w:val="18"/>
        <w:szCs w:val="18"/>
      </w:rPr>
    </w:pPr>
    <w:r w:rsidRPr="0094329A">
      <w:rPr>
        <w:rFonts w:ascii="Arial" w:hAnsi="Arial" w:cs="Arial"/>
        <w:bCs/>
        <w:sz w:val="18"/>
        <w:szCs w:val="18"/>
      </w:rPr>
      <w:t>Partita Iva 02193970130 - Codice fiscale 92013170136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A5E4" w14:textId="77777777" w:rsidR="00A82514" w:rsidRDefault="00A825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A189" w14:textId="77777777" w:rsidR="00334CDC" w:rsidRDefault="00334CDC" w:rsidP="00237706">
      <w:r>
        <w:separator/>
      </w:r>
    </w:p>
  </w:footnote>
  <w:footnote w:type="continuationSeparator" w:id="0">
    <w:p w14:paraId="07C80F4B" w14:textId="77777777" w:rsidR="00334CDC" w:rsidRDefault="00334CDC" w:rsidP="00237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4B42" w14:textId="77777777" w:rsidR="00A82514" w:rsidRDefault="00A825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C47A" w14:textId="77777777" w:rsidR="00A82514" w:rsidRDefault="00A8251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A09D" w14:textId="77777777" w:rsidR="00A82514" w:rsidRDefault="00A825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0221"/>
    <w:multiLevelType w:val="hybridMultilevel"/>
    <w:tmpl w:val="4366EF36"/>
    <w:lvl w:ilvl="0" w:tplc="FBACBD3C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27AD55F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3854330D"/>
    <w:multiLevelType w:val="hybridMultilevel"/>
    <w:tmpl w:val="BFE094A8"/>
    <w:lvl w:ilvl="0" w:tplc="0410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9CF7D02"/>
    <w:multiLevelType w:val="hybridMultilevel"/>
    <w:tmpl w:val="C7DE2F16"/>
    <w:lvl w:ilvl="0" w:tplc="ECDC512A">
      <w:start w:val="1"/>
      <w:numFmt w:val="decimal"/>
      <w:lvlText w:val="%1."/>
      <w:lvlJc w:val="left"/>
      <w:pPr>
        <w:ind w:left="1494" w:hanging="360"/>
      </w:pPr>
    </w:lvl>
    <w:lvl w:ilvl="1" w:tplc="04100019">
      <w:start w:val="1"/>
      <w:numFmt w:val="lowerLetter"/>
      <w:lvlText w:val="%2."/>
      <w:lvlJc w:val="left"/>
      <w:pPr>
        <w:ind w:left="2214" w:hanging="360"/>
      </w:pPr>
    </w:lvl>
    <w:lvl w:ilvl="2" w:tplc="0410001B">
      <w:start w:val="1"/>
      <w:numFmt w:val="lowerRoman"/>
      <w:lvlText w:val="%3."/>
      <w:lvlJc w:val="right"/>
      <w:pPr>
        <w:ind w:left="2934" w:hanging="180"/>
      </w:pPr>
    </w:lvl>
    <w:lvl w:ilvl="3" w:tplc="0410000F">
      <w:start w:val="1"/>
      <w:numFmt w:val="decimal"/>
      <w:lvlText w:val="%4."/>
      <w:lvlJc w:val="left"/>
      <w:pPr>
        <w:ind w:left="3654" w:hanging="360"/>
      </w:pPr>
    </w:lvl>
    <w:lvl w:ilvl="4" w:tplc="04100019">
      <w:start w:val="1"/>
      <w:numFmt w:val="lowerLetter"/>
      <w:lvlText w:val="%5."/>
      <w:lvlJc w:val="left"/>
      <w:pPr>
        <w:ind w:left="4374" w:hanging="360"/>
      </w:pPr>
    </w:lvl>
    <w:lvl w:ilvl="5" w:tplc="0410001B">
      <w:start w:val="1"/>
      <w:numFmt w:val="lowerRoman"/>
      <w:lvlText w:val="%6."/>
      <w:lvlJc w:val="right"/>
      <w:pPr>
        <w:ind w:left="5094" w:hanging="180"/>
      </w:pPr>
    </w:lvl>
    <w:lvl w:ilvl="6" w:tplc="0410000F">
      <w:start w:val="1"/>
      <w:numFmt w:val="decimal"/>
      <w:lvlText w:val="%7."/>
      <w:lvlJc w:val="left"/>
      <w:pPr>
        <w:ind w:left="5814" w:hanging="360"/>
      </w:pPr>
    </w:lvl>
    <w:lvl w:ilvl="7" w:tplc="04100019">
      <w:start w:val="1"/>
      <w:numFmt w:val="lowerLetter"/>
      <w:lvlText w:val="%8."/>
      <w:lvlJc w:val="left"/>
      <w:pPr>
        <w:ind w:left="6534" w:hanging="360"/>
      </w:pPr>
    </w:lvl>
    <w:lvl w:ilvl="8" w:tplc="0410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AC2628B"/>
    <w:multiLevelType w:val="hybridMultilevel"/>
    <w:tmpl w:val="EE0AB644"/>
    <w:lvl w:ilvl="0" w:tplc="D9F650C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DA367D"/>
    <w:multiLevelType w:val="hybridMultilevel"/>
    <w:tmpl w:val="48D8007E"/>
    <w:lvl w:ilvl="0" w:tplc="2668BE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360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6E5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A2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C0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A4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08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C9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0E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46BD4"/>
    <w:multiLevelType w:val="hybridMultilevel"/>
    <w:tmpl w:val="2FAC4854"/>
    <w:lvl w:ilvl="0" w:tplc="E9727B9A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E735D91"/>
    <w:multiLevelType w:val="hybridMultilevel"/>
    <w:tmpl w:val="BFE094A8"/>
    <w:lvl w:ilvl="0" w:tplc="D9F650C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101071058">
    <w:abstractNumId w:val="1"/>
  </w:num>
  <w:num w:numId="2" w16cid:durableId="923148932">
    <w:abstractNumId w:val="4"/>
  </w:num>
  <w:num w:numId="3" w16cid:durableId="531066837">
    <w:abstractNumId w:val="7"/>
  </w:num>
  <w:num w:numId="4" w16cid:durableId="646471155">
    <w:abstractNumId w:val="2"/>
  </w:num>
  <w:num w:numId="5" w16cid:durableId="1400978653">
    <w:abstractNumId w:val="0"/>
  </w:num>
  <w:num w:numId="6" w16cid:durableId="574318962">
    <w:abstractNumId w:val="6"/>
  </w:num>
  <w:num w:numId="7" w16cid:durableId="1449474175">
    <w:abstractNumId w:val="5"/>
  </w:num>
  <w:num w:numId="8" w16cid:durableId="213931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B9"/>
    <w:rsid w:val="000130AC"/>
    <w:rsid w:val="00014043"/>
    <w:rsid w:val="0001538B"/>
    <w:rsid w:val="00015929"/>
    <w:rsid w:val="000229F9"/>
    <w:rsid w:val="00024F1C"/>
    <w:rsid w:val="00035411"/>
    <w:rsid w:val="000361A7"/>
    <w:rsid w:val="00043E25"/>
    <w:rsid w:val="00047E85"/>
    <w:rsid w:val="00060A3B"/>
    <w:rsid w:val="00074B88"/>
    <w:rsid w:val="0008115A"/>
    <w:rsid w:val="00086F59"/>
    <w:rsid w:val="0009033B"/>
    <w:rsid w:val="00093308"/>
    <w:rsid w:val="0009567B"/>
    <w:rsid w:val="000A568C"/>
    <w:rsid w:val="000B1D2C"/>
    <w:rsid w:val="000D0114"/>
    <w:rsid w:val="000F3102"/>
    <w:rsid w:val="000F485F"/>
    <w:rsid w:val="00115A57"/>
    <w:rsid w:val="00115BF0"/>
    <w:rsid w:val="0011713E"/>
    <w:rsid w:val="00130E45"/>
    <w:rsid w:val="00143C4B"/>
    <w:rsid w:val="0014476A"/>
    <w:rsid w:val="001520CA"/>
    <w:rsid w:val="001666DF"/>
    <w:rsid w:val="00184B7F"/>
    <w:rsid w:val="00185AA3"/>
    <w:rsid w:val="00197D50"/>
    <w:rsid w:val="001D1E38"/>
    <w:rsid w:val="001E40EB"/>
    <w:rsid w:val="001E65BB"/>
    <w:rsid w:val="001F1E9E"/>
    <w:rsid w:val="001F3858"/>
    <w:rsid w:val="0020070A"/>
    <w:rsid w:val="00202E8A"/>
    <w:rsid w:val="00202FCC"/>
    <w:rsid w:val="00216BAB"/>
    <w:rsid w:val="00230480"/>
    <w:rsid w:val="002320F5"/>
    <w:rsid w:val="0023417C"/>
    <w:rsid w:val="00236133"/>
    <w:rsid w:val="00237706"/>
    <w:rsid w:val="00251781"/>
    <w:rsid w:val="002519AD"/>
    <w:rsid w:val="002526A6"/>
    <w:rsid w:val="002529EF"/>
    <w:rsid w:val="002570BC"/>
    <w:rsid w:val="00265652"/>
    <w:rsid w:val="00276AFE"/>
    <w:rsid w:val="00283445"/>
    <w:rsid w:val="00292645"/>
    <w:rsid w:val="002A2D0B"/>
    <w:rsid w:val="002B4F07"/>
    <w:rsid w:val="002B6B2F"/>
    <w:rsid w:val="002C2D1A"/>
    <w:rsid w:val="002C4165"/>
    <w:rsid w:val="002C41A6"/>
    <w:rsid w:val="002C5A07"/>
    <w:rsid w:val="002D5214"/>
    <w:rsid w:val="002E0659"/>
    <w:rsid w:val="002E6643"/>
    <w:rsid w:val="003073F5"/>
    <w:rsid w:val="0031222B"/>
    <w:rsid w:val="0032502C"/>
    <w:rsid w:val="00334CDC"/>
    <w:rsid w:val="00340CC0"/>
    <w:rsid w:val="0034639B"/>
    <w:rsid w:val="0035326F"/>
    <w:rsid w:val="0035404C"/>
    <w:rsid w:val="00357E2C"/>
    <w:rsid w:val="00367952"/>
    <w:rsid w:val="00372F2C"/>
    <w:rsid w:val="003842F2"/>
    <w:rsid w:val="00387D61"/>
    <w:rsid w:val="003A5D84"/>
    <w:rsid w:val="003B2066"/>
    <w:rsid w:val="003B479B"/>
    <w:rsid w:val="003B4B1B"/>
    <w:rsid w:val="003B5E5C"/>
    <w:rsid w:val="003C172D"/>
    <w:rsid w:val="003C2B35"/>
    <w:rsid w:val="003D57CC"/>
    <w:rsid w:val="003E7A37"/>
    <w:rsid w:val="00402041"/>
    <w:rsid w:val="0040404A"/>
    <w:rsid w:val="0040665A"/>
    <w:rsid w:val="0041484C"/>
    <w:rsid w:val="00421409"/>
    <w:rsid w:val="004328A5"/>
    <w:rsid w:val="004402ED"/>
    <w:rsid w:val="00440A22"/>
    <w:rsid w:val="00461372"/>
    <w:rsid w:val="00485B62"/>
    <w:rsid w:val="00487335"/>
    <w:rsid w:val="004901D3"/>
    <w:rsid w:val="00490BF8"/>
    <w:rsid w:val="004956D4"/>
    <w:rsid w:val="004A0FB4"/>
    <w:rsid w:val="004A734A"/>
    <w:rsid w:val="004A7C02"/>
    <w:rsid w:val="004B5D51"/>
    <w:rsid w:val="004B7D55"/>
    <w:rsid w:val="004D60FE"/>
    <w:rsid w:val="004D776D"/>
    <w:rsid w:val="004F044C"/>
    <w:rsid w:val="004F6482"/>
    <w:rsid w:val="0051722F"/>
    <w:rsid w:val="00520BAD"/>
    <w:rsid w:val="00527275"/>
    <w:rsid w:val="005442EB"/>
    <w:rsid w:val="00546744"/>
    <w:rsid w:val="0055013C"/>
    <w:rsid w:val="00553D9E"/>
    <w:rsid w:val="00571473"/>
    <w:rsid w:val="00571E59"/>
    <w:rsid w:val="00573CA2"/>
    <w:rsid w:val="005763AA"/>
    <w:rsid w:val="00576CAE"/>
    <w:rsid w:val="00587A6E"/>
    <w:rsid w:val="005918CC"/>
    <w:rsid w:val="005B11B1"/>
    <w:rsid w:val="005B7303"/>
    <w:rsid w:val="005F794B"/>
    <w:rsid w:val="00613D36"/>
    <w:rsid w:val="00613FA1"/>
    <w:rsid w:val="0061768D"/>
    <w:rsid w:val="0065521B"/>
    <w:rsid w:val="00656B41"/>
    <w:rsid w:val="00657B6D"/>
    <w:rsid w:val="006669CE"/>
    <w:rsid w:val="0067597C"/>
    <w:rsid w:val="00680E8B"/>
    <w:rsid w:val="00685299"/>
    <w:rsid w:val="006932A8"/>
    <w:rsid w:val="006A0C4C"/>
    <w:rsid w:val="006B025A"/>
    <w:rsid w:val="006B5111"/>
    <w:rsid w:val="006C3F79"/>
    <w:rsid w:val="006E2431"/>
    <w:rsid w:val="006E7538"/>
    <w:rsid w:val="006F3FF4"/>
    <w:rsid w:val="006F48B9"/>
    <w:rsid w:val="006F4A7C"/>
    <w:rsid w:val="00701ABC"/>
    <w:rsid w:val="00702D8D"/>
    <w:rsid w:val="0070568B"/>
    <w:rsid w:val="00713294"/>
    <w:rsid w:val="00720031"/>
    <w:rsid w:val="00721BA2"/>
    <w:rsid w:val="007346B4"/>
    <w:rsid w:val="00756E01"/>
    <w:rsid w:val="00757D6E"/>
    <w:rsid w:val="00760342"/>
    <w:rsid w:val="007811CE"/>
    <w:rsid w:val="007913D9"/>
    <w:rsid w:val="00795C20"/>
    <w:rsid w:val="0079722D"/>
    <w:rsid w:val="007B1A11"/>
    <w:rsid w:val="007C6FF6"/>
    <w:rsid w:val="007E26A6"/>
    <w:rsid w:val="007E4CAA"/>
    <w:rsid w:val="007F60A9"/>
    <w:rsid w:val="007F6757"/>
    <w:rsid w:val="007F6C83"/>
    <w:rsid w:val="00803376"/>
    <w:rsid w:val="00821674"/>
    <w:rsid w:val="00823090"/>
    <w:rsid w:val="0082597F"/>
    <w:rsid w:val="008300EF"/>
    <w:rsid w:val="00841F69"/>
    <w:rsid w:val="0084325B"/>
    <w:rsid w:val="008500F7"/>
    <w:rsid w:val="00850EC9"/>
    <w:rsid w:val="0086174E"/>
    <w:rsid w:val="0087056A"/>
    <w:rsid w:val="00871D47"/>
    <w:rsid w:val="0087218C"/>
    <w:rsid w:val="00876C70"/>
    <w:rsid w:val="00880904"/>
    <w:rsid w:val="00893E6B"/>
    <w:rsid w:val="00894C6A"/>
    <w:rsid w:val="008A0BAF"/>
    <w:rsid w:val="008C08B8"/>
    <w:rsid w:val="008C1D3E"/>
    <w:rsid w:val="008C2078"/>
    <w:rsid w:val="008C3C7F"/>
    <w:rsid w:val="008D2EC5"/>
    <w:rsid w:val="008D41C9"/>
    <w:rsid w:val="00900363"/>
    <w:rsid w:val="00905BE0"/>
    <w:rsid w:val="009263DC"/>
    <w:rsid w:val="00927DE6"/>
    <w:rsid w:val="00935939"/>
    <w:rsid w:val="0094329A"/>
    <w:rsid w:val="00952B15"/>
    <w:rsid w:val="0096052B"/>
    <w:rsid w:val="00960C2D"/>
    <w:rsid w:val="00984187"/>
    <w:rsid w:val="00985BC0"/>
    <w:rsid w:val="00991B2E"/>
    <w:rsid w:val="0099209A"/>
    <w:rsid w:val="00996987"/>
    <w:rsid w:val="009A5E96"/>
    <w:rsid w:val="009B3664"/>
    <w:rsid w:val="009B73CC"/>
    <w:rsid w:val="009C37CB"/>
    <w:rsid w:val="009D15E8"/>
    <w:rsid w:val="009E0409"/>
    <w:rsid w:val="009F329E"/>
    <w:rsid w:val="009F3EB3"/>
    <w:rsid w:val="009F5B5C"/>
    <w:rsid w:val="00A32261"/>
    <w:rsid w:val="00A36E23"/>
    <w:rsid w:val="00A42F53"/>
    <w:rsid w:val="00A536B4"/>
    <w:rsid w:val="00A55D25"/>
    <w:rsid w:val="00A63328"/>
    <w:rsid w:val="00A81904"/>
    <w:rsid w:val="00A82514"/>
    <w:rsid w:val="00A82833"/>
    <w:rsid w:val="00A979AF"/>
    <w:rsid w:val="00AA5DED"/>
    <w:rsid w:val="00AB7C53"/>
    <w:rsid w:val="00AD09E1"/>
    <w:rsid w:val="00AE2A82"/>
    <w:rsid w:val="00AE3077"/>
    <w:rsid w:val="00AF0DD8"/>
    <w:rsid w:val="00AF1724"/>
    <w:rsid w:val="00AF332E"/>
    <w:rsid w:val="00B00F78"/>
    <w:rsid w:val="00B0743C"/>
    <w:rsid w:val="00B114EF"/>
    <w:rsid w:val="00B21755"/>
    <w:rsid w:val="00B238DC"/>
    <w:rsid w:val="00B23931"/>
    <w:rsid w:val="00B25FDE"/>
    <w:rsid w:val="00B36A69"/>
    <w:rsid w:val="00B409B3"/>
    <w:rsid w:val="00B61E88"/>
    <w:rsid w:val="00B836B2"/>
    <w:rsid w:val="00B936C5"/>
    <w:rsid w:val="00B95EAC"/>
    <w:rsid w:val="00BA03B7"/>
    <w:rsid w:val="00BA2485"/>
    <w:rsid w:val="00BB4708"/>
    <w:rsid w:val="00C06F5E"/>
    <w:rsid w:val="00C0775E"/>
    <w:rsid w:val="00C12C1A"/>
    <w:rsid w:val="00C235C5"/>
    <w:rsid w:val="00C26350"/>
    <w:rsid w:val="00C36C50"/>
    <w:rsid w:val="00C40361"/>
    <w:rsid w:val="00C405E9"/>
    <w:rsid w:val="00C40794"/>
    <w:rsid w:val="00C40941"/>
    <w:rsid w:val="00C52BC2"/>
    <w:rsid w:val="00C57D71"/>
    <w:rsid w:val="00C7632B"/>
    <w:rsid w:val="00C77DC3"/>
    <w:rsid w:val="00CB322D"/>
    <w:rsid w:val="00CB336D"/>
    <w:rsid w:val="00CC6742"/>
    <w:rsid w:val="00CC6BDC"/>
    <w:rsid w:val="00CC6C64"/>
    <w:rsid w:val="00CD17A9"/>
    <w:rsid w:val="00CD48C8"/>
    <w:rsid w:val="00CE744B"/>
    <w:rsid w:val="00D04555"/>
    <w:rsid w:val="00D073CA"/>
    <w:rsid w:val="00D149CC"/>
    <w:rsid w:val="00D14E12"/>
    <w:rsid w:val="00D23A47"/>
    <w:rsid w:val="00D26773"/>
    <w:rsid w:val="00D26842"/>
    <w:rsid w:val="00D30C9A"/>
    <w:rsid w:val="00D3361A"/>
    <w:rsid w:val="00D4068F"/>
    <w:rsid w:val="00D44B99"/>
    <w:rsid w:val="00D51606"/>
    <w:rsid w:val="00D61D95"/>
    <w:rsid w:val="00D65E07"/>
    <w:rsid w:val="00D82167"/>
    <w:rsid w:val="00D831C0"/>
    <w:rsid w:val="00D92F07"/>
    <w:rsid w:val="00DA4274"/>
    <w:rsid w:val="00DB3026"/>
    <w:rsid w:val="00DC5001"/>
    <w:rsid w:val="00DE03EE"/>
    <w:rsid w:val="00DE3F34"/>
    <w:rsid w:val="00DF5AB8"/>
    <w:rsid w:val="00E06AC0"/>
    <w:rsid w:val="00E10AE7"/>
    <w:rsid w:val="00E13BF1"/>
    <w:rsid w:val="00E421DA"/>
    <w:rsid w:val="00E45D19"/>
    <w:rsid w:val="00E46EA1"/>
    <w:rsid w:val="00E5719F"/>
    <w:rsid w:val="00E6490C"/>
    <w:rsid w:val="00E90BE7"/>
    <w:rsid w:val="00E95B8D"/>
    <w:rsid w:val="00EA10D0"/>
    <w:rsid w:val="00EA5FDA"/>
    <w:rsid w:val="00EA7416"/>
    <w:rsid w:val="00EC6A63"/>
    <w:rsid w:val="00EC6CA8"/>
    <w:rsid w:val="00EE0F4C"/>
    <w:rsid w:val="00EE6BB6"/>
    <w:rsid w:val="00EF528C"/>
    <w:rsid w:val="00EF68C9"/>
    <w:rsid w:val="00F05261"/>
    <w:rsid w:val="00F1460D"/>
    <w:rsid w:val="00F22F27"/>
    <w:rsid w:val="00F2685A"/>
    <w:rsid w:val="00F52FF0"/>
    <w:rsid w:val="00F5645E"/>
    <w:rsid w:val="00F632EC"/>
    <w:rsid w:val="00F81B84"/>
    <w:rsid w:val="00F81F7C"/>
    <w:rsid w:val="00F850F4"/>
    <w:rsid w:val="00F86D56"/>
    <w:rsid w:val="00FC0956"/>
    <w:rsid w:val="00FC0DCF"/>
    <w:rsid w:val="00FC4C66"/>
    <w:rsid w:val="00FC5C65"/>
    <w:rsid w:val="00FC730F"/>
    <w:rsid w:val="00FD1293"/>
    <w:rsid w:val="00FD1C09"/>
    <w:rsid w:val="00FD7FE4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99DE47"/>
  <w15:docId w15:val="{DFB15E83-8D23-4C1A-9417-CF9957D8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4F1C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72F2C"/>
    <w:pPr>
      <w:keepNext/>
      <w:outlineLvl w:val="0"/>
    </w:pPr>
    <w:rPr>
      <w:rFonts w:ascii="Arial" w:hAnsi="Arial"/>
      <w:bCs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72F2C"/>
    <w:pPr>
      <w:keepNext/>
      <w:jc w:val="both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72F2C"/>
    <w:pPr>
      <w:keepNext/>
      <w:jc w:val="center"/>
      <w:outlineLvl w:val="2"/>
    </w:pPr>
    <w:rPr>
      <w:rFonts w:ascii="Arial" w:hAnsi="Arial"/>
      <w:b/>
      <w:bCs/>
      <w:sz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72F2C"/>
    <w:pPr>
      <w:keepNext/>
      <w:jc w:val="both"/>
      <w:outlineLvl w:val="3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72F2C"/>
    <w:pPr>
      <w:keepNext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72F2C"/>
    <w:pPr>
      <w:keepNext/>
      <w:jc w:val="both"/>
      <w:outlineLvl w:val="5"/>
    </w:pPr>
    <w:rPr>
      <w:rFonts w:ascii="Arial" w:hAnsi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72F2C"/>
    <w:pPr>
      <w:keepNext/>
      <w:ind w:left="2832" w:firstLine="708"/>
      <w:outlineLvl w:val="6"/>
    </w:pPr>
    <w:rPr>
      <w:rFonts w:ascii="Arial" w:hAnsi="Arial" w:cs="Arial"/>
      <w:b/>
      <w:bCs/>
      <w:sz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72F2C"/>
    <w:pPr>
      <w:keepNext/>
      <w:outlineLvl w:val="7"/>
    </w:pPr>
    <w:rPr>
      <w:rFonts w:ascii="Arial" w:hAnsi="Arial" w:cs="Arial"/>
      <w:b/>
      <w:bCs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72F2C"/>
    <w:pPr>
      <w:keepNext/>
      <w:ind w:firstLine="708"/>
      <w:outlineLvl w:val="8"/>
    </w:pPr>
    <w:rPr>
      <w:rFonts w:ascii="Calibri" w:hAnsi="Calibri" w:cs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6F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6F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6F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6FA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6FA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6FAD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6FAD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6FA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6FAD"/>
    <w:rPr>
      <w:rFonts w:asciiTheme="majorHAnsi" w:eastAsiaTheme="majorEastAsia" w:hAnsiTheme="majorHAnsi" w:cstheme="majorBidi"/>
    </w:rPr>
  </w:style>
  <w:style w:type="paragraph" w:styleId="Mappadocumento">
    <w:name w:val="Document Map"/>
    <w:basedOn w:val="Normale"/>
    <w:link w:val="MappadocumentoCarattere"/>
    <w:uiPriority w:val="99"/>
    <w:semiHidden/>
    <w:rsid w:val="00372F2C"/>
    <w:pPr>
      <w:shd w:val="clear" w:color="auto" w:fill="000080"/>
    </w:pPr>
    <w:rPr>
      <w:rFonts w:ascii="Tahoma" w:hAnsi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E6FAD"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372F2C"/>
    <w:pPr>
      <w:jc w:val="both"/>
    </w:pPr>
    <w:rPr>
      <w:rFonts w:ascii="Arial" w:hAnsi="Arial" w:cs="Arial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E6FAD"/>
    <w:rPr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372F2C"/>
    <w:pPr>
      <w:jc w:val="center"/>
      <w:outlineLvl w:val="0"/>
    </w:pPr>
    <w:rPr>
      <w:rFonts w:ascii="Arial" w:hAnsi="Arial"/>
      <w:b/>
      <w:sz w:val="32"/>
    </w:rPr>
  </w:style>
  <w:style w:type="paragraph" w:styleId="Corpodeltesto2">
    <w:name w:val="Body Text 2"/>
    <w:basedOn w:val="Normale"/>
    <w:link w:val="Corpodeltesto2Carattere"/>
    <w:uiPriority w:val="99"/>
    <w:rsid w:val="00372F2C"/>
    <w:pPr>
      <w:jc w:val="both"/>
    </w:pPr>
    <w:rPr>
      <w:rFonts w:ascii="Arial" w:hAnsi="Arial" w:cs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E6FAD"/>
    <w:rPr>
      <w:sz w:val="20"/>
      <w:szCs w:val="20"/>
    </w:rPr>
  </w:style>
  <w:style w:type="paragraph" w:styleId="Intestazione">
    <w:name w:val="header"/>
    <w:basedOn w:val="Normale"/>
    <w:link w:val="IntestazioneCarattere"/>
    <w:rsid w:val="00372F2C"/>
    <w:pPr>
      <w:tabs>
        <w:tab w:val="center" w:pos="4153"/>
        <w:tab w:val="right" w:pos="8306"/>
      </w:tabs>
    </w:pPr>
    <w:rPr>
      <w:rFonts w:ascii="Times" w:hAnsi="Times"/>
      <w:sz w:val="24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9E6FAD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372F2C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rsid w:val="00372F2C"/>
    <w:pPr>
      <w:tabs>
        <w:tab w:val="center" w:pos="4153"/>
        <w:tab w:val="right" w:pos="8306"/>
      </w:tabs>
    </w:pPr>
    <w:rPr>
      <w:rFonts w:ascii="Times" w:hAnsi="Times"/>
      <w:sz w:val="24"/>
    </w:rPr>
  </w:style>
  <w:style w:type="character" w:customStyle="1" w:styleId="PidipaginaCarattere">
    <w:name w:val="Piè di pagina Carattere"/>
    <w:basedOn w:val="Carpredefinitoparagrafo"/>
    <w:link w:val="Pidipagina"/>
    <w:qFormat/>
    <w:rsid w:val="009E6FAD"/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372F2C"/>
    <w:pPr>
      <w:ind w:firstLine="708"/>
      <w:jc w:val="both"/>
    </w:pPr>
    <w:rPr>
      <w:rFonts w:ascii="Arial" w:hAnsi="Arial" w:cs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E6FAD"/>
    <w:rPr>
      <w:sz w:val="20"/>
      <w:szCs w:val="20"/>
    </w:rPr>
  </w:style>
  <w:style w:type="character" w:styleId="Enfasicorsivo">
    <w:name w:val="Emphasis"/>
    <w:basedOn w:val="Carpredefinitoparagrafo"/>
    <w:uiPriority w:val="99"/>
    <w:qFormat/>
    <w:rsid w:val="00372F2C"/>
    <w:rPr>
      <w:rFonts w:cs="Times New Roman"/>
      <w:i/>
    </w:rPr>
  </w:style>
  <w:style w:type="paragraph" w:styleId="Rientrocorpodeltesto3">
    <w:name w:val="Body Text Indent 3"/>
    <w:basedOn w:val="Normale"/>
    <w:link w:val="Rientrocorpodeltesto3Carattere"/>
    <w:uiPriority w:val="99"/>
    <w:rsid w:val="00372F2C"/>
    <w:pPr>
      <w:ind w:left="2124"/>
    </w:pPr>
    <w:rPr>
      <w:rFonts w:ascii="Calibri" w:hAnsi="Calibri"/>
      <w:bCs/>
      <w:sz w:val="22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E6FAD"/>
    <w:rPr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372F2C"/>
    <w:pPr>
      <w:jc w:val="both"/>
    </w:pPr>
    <w:rPr>
      <w:rFonts w:ascii="Arial" w:hAnsi="Arial"/>
      <w:sz w:val="22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E6FAD"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372F2C"/>
    <w:rPr>
      <w:rFonts w:cs="Times New Roman"/>
      <w:color w:val="800080"/>
      <w:u w:val="single"/>
    </w:rPr>
  </w:style>
  <w:style w:type="table" w:styleId="Grigliatabella">
    <w:name w:val="Table Grid"/>
    <w:basedOn w:val="Tabellanormale"/>
    <w:uiPriority w:val="99"/>
    <w:rsid w:val="00CD48C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rsid w:val="00184B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184B7F"/>
    <w:rPr>
      <w:rFonts w:ascii="Tahoma" w:hAnsi="Tahoma"/>
      <w:sz w:val="16"/>
    </w:rPr>
  </w:style>
  <w:style w:type="table" w:customStyle="1" w:styleId="Grigliatabella1">
    <w:name w:val="Griglia tabella1"/>
    <w:basedOn w:val="Tabellanormale"/>
    <w:uiPriority w:val="39"/>
    <w:rsid w:val="00086F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18C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669CE"/>
    <w:pPr>
      <w:ind w:left="720"/>
      <w:contextualSpacing/>
    </w:pPr>
    <w:rPr>
      <w:rFonts w:eastAsiaTheme="minorEastAsia"/>
      <w:color w:val="000000"/>
      <w:sz w:val="24"/>
      <w:szCs w:val="24"/>
    </w:rPr>
  </w:style>
  <w:style w:type="paragraph" w:customStyle="1" w:styleId="xxxmsonormal">
    <w:name w:val="x_xxmsonormal"/>
    <w:basedOn w:val="Normale"/>
    <w:rsid w:val="00702D8D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Carpredefinitoparagrafo"/>
    <w:rsid w:val="009F5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vincia.lecco@lc.legalmail.camcom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agram.com/provinciadilecco_" TargetMode="External"/><Relationship Id="rId2" Type="http://schemas.openxmlformats.org/officeDocument/2006/relationships/hyperlink" Target="http://www.facebook.com/provinciadilecco" TargetMode="External"/><Relationship Id="rId1" Type="http://schemas.openxmlformats.org/officeDocument/2006/relationships/hyperlink" Target="http://www.provincia.lecco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ezzera\vittorio\LETTERE\carta%20intestata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7FC4CEC647A8488B352B61D169E3B2" ma:contentTypeVersion="13" ma:contentTypeDescription="Creare un nuovo documento." ma:contentTypeScope="" ma:versionID="edce47468549acb456ab6b2756c16478">
  <xsd:schema xmlns:xsd="http://www.w3.org/2001/XMLSchema" xmlns:xs="http://www.w3.org/2001/XMLSchema" xmlns:p="http://schemas.microsoft.com/office/2006/metadata/properties" xmlns:ns2="f144e4ce-5219-4e5f-aa78-63ad96e58780" xmlns:ns3="5167a746-40de-4464-b827-62d032e6003e" targetNamespace="http://schemas.microsoft.com/office/2006/metadata/properties" ma:root="true" ma:fieldsID="1b39f16cd67104d5685eafaa1999da6a" ns2:_="" ns3:_="">
    <xsd:import namespace="f144e4ce-5219-4e5f-aa78-63ad96e58780"/>
    <xsd:import namespace="5167a746-40de-4464-b827-62d032e60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e4ce-5219-4e5f-aa78-63ad96e58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fe7d899c-66bb-4d03-96f2-752e7d3940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a746-40de-4464-b827-62d032e600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901088-431f-4f8d-9d88-d5ddd7359c45}" ma:internalName="TaxCatchAll" ma:showField="CatchAllData" ma:web="5167a746-40de-4464-b827-62d032e60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4e4ce-5219-4e5f-aa78-63ad96e58780">
      <Terms xmlns="http://schemas.microsoft.com/office/infopath/2007/PartnerControls"/>
    </lcf76f155ced4ddcb4097134ff3c332f>
    <TaxCatchAll xmlns="5167a746-40de-4464-b827-62d032e6003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D707E-5AAE-44D0-9642-8E0B8F780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435FAC-1510-4669-A79B-2F131D321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4e4ce-5219-4e5f-aa78-63ad96e58780"/>
    <ds:schemaRef ds:uri="5167a746-40de-4464-b827-62d032e60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62F0C-09B7-4C63-A9BA-B4208AFBB866}">
  <ds:schemaRefs>
    <ds:schemaRef ds:uri="http://schemas.microsoft.com/office/2006/metadata/properties"/>
    <ds:schemaRef ds:uri="http://schemas.microsoft.com/office/infopath/2007/PartnerControls"/>
    <ds:schemaRef ds:uri="f144e4ce-5219-4e5f-aa78-63ad96e58780"/>
    <ds:schemaRef ds:uri="5167a746-40de-4464-b827-62d032e6003e"/>
  </ds:schemaRefs>
</ds:datastoreItem>
</file>

<file path=customXml/itemProps4.xml><?xml version="1.0" encoding="utf-8"?>
<ds:datastoreItem xmlns:ds="http://schemas.openxmlformats.org/officeDocument/2006/customXml" ds:itemID="{8B5EEC70-CF89-4A08-9009-1F9EB73F9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intestata2.dot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personale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Ragone</dc:creator>
  <cp:lastModifiedBy>Carlo Mazzoleni</cp:lastModifiedBy>
  <cp:revision>3</cp:revision>
  <cp:lastPrinted>2025-10-08T10:29:00Z</cp:lastPrinted>
  <dcterms:created xsi:type="dcterms:W3CDTF">2026-02-11T09:38:00Z</dcterms:created>
  <dcterms:modified xsi:type="dcterms:W3CDTF">2026-02-11T09:40:00Z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0x0101005D7FC4CEC647A8488B352B61D169E3B2</vt:lpwstr>
  </property>
  <property fmtid="{D5CDD505-2E9C-101B-9397-08002B2CF9AE}" pid="3" name="Order">
    <vt:r8>8486600</vt:r8>
  </property>
  <property fmtid="{D5CDD505-2E9C-101B-9397-08002B2CF9AE}" pid="4" name="MediaServiceImageTags">
    <vt:lpwstr/>
  </property>
</Properties>
</file>