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2"/>
      </w:tblGrid>
      <w:tr w:rsidR="007F39C1" w:rsidRPr="00EB2128" w:rsidTr="0030329E">
        <w:tc>
          <w:tcPr>
            <w:tcW w:w="2582" w:type="dxa"/>
            <w:shd w:val="pct12" w:color="auto" w:fill="auto"/>
          </w:tcPr>
          <w:p w:rsidR="007F39C1" w:rsidRPr="00EB2128" w:rsidRDefault="007F39C1" w:rsidP="00623E94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  <w:bookmarkStart w:id="0" w:name="_GoBack"/>
            <w:bookmarkEnd w:id="0"/>
            <w:r w:rsidRPr="00EB2128">
              <w:rPr>
                <w:rFonts w:ascii="Calibri" w:hAnsi="Calibri"/>
                <w:sz w:val="22"/>
              </w:rPr>
              <w:br w:type="page"/>
            </w:r>
            <w:r w:rsidRPr="00EB2128">
              <w:rPr>
                <w:rFonts w:ascii="Calibri" w:hAnsi="Calibri"/>
                <w:b/>
                <w:sz w:val="22"/>
              </w:rPr>
              <w:t>DOMANDA DI MOBILIT</w:t>
            </w:r>
            <w:r>
              <w:rPr>
                <w:rFonts w:ascii="Calibri" w:hAnsi="Calibri"/>
                <w:b/>
                <w:sz w:val="22"/>
              </w:rPr>
              <w:t>À</w:t>
            </w:r>
          </w:p>
        </w:tc>
      </w:tr>
    </w:tbl>
    <w:p w:rsidR="007F39C1" w:rsidRDefault="007F39C1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</w:p>
    <w:p w:rsidR="007F39C1" w:rsidRDefault="007F39C1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Alla Provincia di Lecco</w:t>
      </w:r>
    </w:p>
    <w:p w:rsidR="007F39C1" w:rsidRDefault="007F39C1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Piazza Lega Lombarda, 4</w:t>
      </w:r>
    </w:p>
    <w:p w:rsidR="007F39C1" w:rsidRDefault="007F39C1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23900 Lecco</w:t>
      </w:r>
    </w:p>
    <w:p w:rsidR="007F39C1" w:rsidRDefault="007F39C1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fax: 0341.295.333</w:t>
      </w:r>
    </w:p>
    <w:p w:rsidR="007F39C1" w:rsidRDefault="007F39C1">
      <w:pPr>
        <w:autoSpaceDE w:val="0"/>
        <w:autoSpaceDN w:val="0"/>
        <w:adjustRightInd w:val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e-mail: </w:t>
      </w:r>
      <w:hyperlink r:id="rId7" w:history="1">
        <w:r>
          <w:rPr>
            <w:rStyle w:val="Hyperlink"/>
            <w:rFonts w:ascii="Calibri" w:hAnsi="Calibri"/>
            <w:sz w:val="22"/>
          </w:rPr>
          <w:t>risorseumane@provincia.lecco.it</w:t>
        </w:r>
      </w:hyperlink>
    </w:p>
    <w:p w:rsidR="007F39C1" w:rsidRDefault="007F39C1">
      <w:pPr>
        <w:autoSpaceDE w:val="0"/>
        <w:autoSpaceDN w:val="0"/>
        <w:adjustRightInd w:val="0"/>
        <w:jc w:val="both"/>
        <w:rPr>
          <w:rFonts w:ascii="Calibri" w:hAnsi="Calibri"/>
          <w:sz w:val="22"/>
        </w:rPr>
      </w:pPr>
    </w:p>
    <w:p w:rsidR="007F39C1" w:rsidRPr="008A6204" w:rsidRDefault="007F39C1" w:rsidP="00E4090F">
      <w:pPr>
        <w:pStyle w:val="Heading3"/>
        <w:rPr>
          <w:rFonts w:ascii="Calibri" w:hAnsi="Calibri" w:cs="Calibri"/>
          <w:sz w:val="22"/>
          <w:szCs w:val="22"/>
        </w:rPr>
      </w:pPr>
      <w:r w:rsidRPr="008A6204">
        <w:rPr>
          <w:rFonts w:ascii="Calibri" w:hAnsi="Calibri" w:cs="Calibri"/>
          <w:sz w:val="22"/>
          <w:szCs w:val="22"/>
        </w:rPr>
        <w:t>RIF.”RIF.MOB_1ISTRTEC_2019”</w:t>
      </w:r>
    </w:p>
    <w:p w:rsidR="007F39C1" w:rsidRDefault="007F39C1" w:rsidP="00E4090F">
      <w:pPr>
        <w:pStyle w:val="Heading2"/>
        <w:rPr>
          <w:rFonts w:cs="Calibri"/>
          <w:b w:val="0"/>
          <w:bCs w:val="0"/>
          <w:sz w:val="22"/>
          <w:szCs w:val="22"/>
        </w:rPr>
      </w:pPr>
    </w:p>
    <w:p w:rsidR="007F39C1" w:rsidRPr="00202629" w:rsidRDefault="007F39C1" w:rsidP="00202629"/>
    <w:p w:rsidR="007F39C1" w:rsidRPr="008A6204" w:rsidRDefault="007F39C1" w:rsidP="00E4090F">
      <w:pPr>
        <w:widowControl w:val="0"/>
        <w:tabs>
          <w:tab w:val="left" w:pos="567"/>
          <w:tab w:val="left" w:pos="6521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8A6204">
        <w:rPr>
          <w:rFonts w:ascii="Calibri" w:hAnsi="Calibri" w:cs="Calibri"/>
          <w:b/>
          <w:bCs/>
          <w:sz w:val="22"/>
          <w:szCs w:val="22"/>
        </w:rPr>
        <w:t xml:space="preserve">DOMANDA DI PARTECIPAZIONE ALL’AVVISO PUBBLICO DI MOBILITÀ ESTERNA VOLONTARIA – PASSAGGIO DIRETTO EX ART. 30 DEL D.LGS. N. 165/2001 PER LA COPERTURA A TEMPO INDETERMINATO E PIENO DI N. 1 POSTO DI ISTRUTTORE TECNICO – CATEGORIA C PER </w:t>
      </w:r>
      <w:r>
        <w:rPr>
          <w:rFonts w:ascii="Calibri" w:hAnsi="Calibri" w:cs="Calibri"/>
          <w:b/>
          <w:bCs/>
          <w:sz w:val="22"/>
          <w:szCs w:val="22"/>
        </w:rPr>
        <w:t>IL SERVIZIO AMBIENTE/RIFIUTI</w:t>
      </w:r>
    </w:p>
    <w:p w:rsidR="007F39C1" w:rsidRDefault="007F39C1" w:rsidP="00E4090F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7F39C1" w:rsidRDefault="007F39C1" w:rsidP="00E4090F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7F39C1" w:rsidRDefault="007F39C1">
      <w:pPr>
        <w:pStyle w:val="BodyText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Il/la sottoscritto/a ________________________________________________________________________</w:t>
      </w:r>
    </w:p>
    <w:p w:rsidR="007F39C1" w:rsidRDefault="007F39C1">
      <w:pPr>
        <w:pStyle w:val="BodyText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nato/a a __________________________ il ____________________________________________________</w:t>
      </w:r>
    </w:p>
    <w:p w:rsidR="007F39C1" w:rsidRDefault="007F39C1">
      <w:pPr>
        <w:pStyle w:val="BodyText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residente a _________________ in via _______________________________________________________</w:t>
      </w:r>
    </w:p>
    <w:p w:rsidR="007F39C1" w:rsidRDefault="007F39C1">
      <w:pPr>
        <w:pStyle w:val="BodyText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di stato civile _______________ cod. fisc. ____________________________________________________</w:t>
      </w:r>
    </w:p>
    <w:p w:rsidR="007F39C1" w:rsidRDefault="007F39C1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</w:p>
    <w:p w:rsidR="007F39C1" w:rsidRDefault="007F39C1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chiede</w:t>
      </w:r>
    </w:p>
    <w:p w:rsidR="007F39C1" w:rsidRDefault="007F39C1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ammesso/a all’avviso di mobilità, per la copertura di n. 1 posto di Istruttore tecnico – Categoria C t</w:t>
      </w:r>
      <w:r w:rsidRPr="00B574F0">
        <w:rPr>
          <w:rFonts w:ascii="Calibri" w:hAnsi="Calibri"/>
          <w:sz w:val="22"/>
        </w:rPr>
        <w:t>empo pieno, e a</w:t>
      </w:r>
      <w:r>
        <w:rPr>
          <w:rFonts w:ascii="Calibri" w:hAnsi="Calibri"/>
          <w:sz w:val="22"/>
        </w:rPr>
        <w:t xml:space="preserve"> tal fine sotto la propria responsabilità</w:t>
      </w:r>
    </w:p>
    <w:p w:rsidR="007F39C1" w:rsidRDefault="007F39C1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</w:p>
    <w:p w:rsidR="007F39C1" w:rsidRDefault="007F39C1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 w:rsidRPr="00123A48">
        <w:rPr>
          <w:rFonts w:ascii="Calibri" w:hAnsi="Calibri"/>
          <w:b/>
          <w:sz w:val="22"/>
        </w:rPr>
        <w:t>dichiara</w:t>
      </w:r>
      <w:r w:rsidRPr="00123A48">
        <w:rPr>
          <w:rFonts w:ascii="Calibri" w:hAnsi="Calibri"/>
          <w:sz w:val="22"/>
        </w:rPr>
        <w:t>:</w:t>
      </w:r>
    </w:p>
    <w:p w:rsidR="007F39C1" w:rsidRPr="00123A48" w:rsidRDefault="007F39C1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</w:p>
    <w:p w:rsidR="007F39C1" w:rsidRPr="00123A48" w:rsidRDefault="007F39C1" w:rsidP="00131129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jc w:val="both"/>
        <w:rPr>
          <w:rFonts w:ascii="Calibri" w:hAnsi="Calibri"/>
          <w:sz w:val="22"/>
        </w:rPr>
      </w:pPr>
      <w:r w:rsidRPr="00123A48">
        <w:rPr>
          <w:rFonts w:ascii="Calibri" w:hAnsi="Calibri"/>
          <w:sz w:val="22"/>
        </w:rPr>
        <w:t>di essere in servizio presso______________________________</w:t>
      </w:r>
      <w:r>
        <w:rPr>
          <w:rFonts w:ascii="Calibri" w:hAnsi="Calibri"/>
          <w:sz w:val="22"/>
        </w:rPr>
        <w:t>_______________________________</w:t>
      </w:r>
    </w:p>
    <w:p w:rsidR="007F39C1" w:rsidRDefault="007F39C1" w:rsidP="00131129">
      <w:pPr>
        <w:widowControl w:val="0"/>
        <w:spacing w:line="360" w:lineRule="auto"/>
        <w:ind w:left="426"/>
        <w:jc w:val="both"/>
        <w:rPr>
          <w:rFonts w:ascii="Calibri" w:hAnsi="Calibri"/>
          <w:sz w:val="22"/>
        </w:rPr>
      </w:pPr>
      <w:r w:rsidRPr="00123A48">
        <w:rPr>
          <w:rFonts w:ascii="Calibri" w:hAnsi="Calibri"/>
          <w:sz w:val="22"/>
        </w:rPr>
        <w:t>con rapporto di lavoro a tempo indeterminato e di essere inquadrato nella categoria giuridica _________ posizione economica __________________del CCNL Comparto Funzioni locali triennio 2016-2018 con il seguente profilo professionale _________________________________________</w:t>
      </w:r>
    </w:p>
    <w:p w:rsidR="007F39C1" w:rsidRDefault="007F39C1" w:rsidP="00131129">
      <w:pPr>
        <w:widowControl w:val="0"/>
        <w:numPr>
          <w:ilvl w:val="0"/>
          <w:numId w:val="1"/>
        </w:numPr>
        <w:tabs>
          <w:tab w:val="clear" w:pos="720"/>
        </w:tabs>
        <w:spacing w:line="480" w:lineRule="auto"/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della cittadinanza __________________________________________________ ;</w:t>
      </w:r>
    </w:p>
    <w:p w:rsidR="007F39C1" w:rsidRDefault="007F39C1" w:rsidP="00131129">
      <w:pPr>
        <w:pStyle w:val="Corpotesto1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rPr>
          <w:bCs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di godere dei diritti politici e civili e di essere iscritto/a nelle liste elettorali del Comune di ______________________________________</w:t>
      </w:r>
    </w:p>
    <w:p w:rsidR="007F39C1" w:rsidRDefault="007F39C1" w:rsidP="00131129">
      <w:pPr>
        <w:pStyle w:val="Corpotesto1"/>
        <w:spacing w:line="360" w:lineRule="auto"/>
        <w:ind w:left="426"/>
        <w:rPr>
          <w:bCs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di non essere iscritto/a o di essere stato cancellato/a dalle liste medesime per il seguente motivo:</w:t>
      </w:r>
    </w:p>
    <w:p w:rsidR="007F39C1" w:rsidRDefault="007F39C1" w:rsidP="00131129">
      <w:pPr>
        <w:pStyle w:val="Corpotesto1"/>
        <w:spacing w:line="360" w:lineRule="auto"/>
        <w:ind w:left="426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 ;</w:t>
      </w:r>
    </w:p>
    <w:p w:rsidR="007F39C1" w:rsidRDefault="007F39C1" w:rsidP="00131129">
      <w:pPr>
        <w:widowControl w:val="0"/>
        <w:numPr>
          <w:ilvl w:val="0"/>
          <w:numId w:val="1"/>
        </w:numPr>
        <w:tabs>
          <w:tab w:val="clear" w:pos="720"/>
        </w:tabs>
        <w:spacing w:line="480" w:lineRule="auto"/>
        <w:ind w:left="426" w:hanging="429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non aver riportato condanne penali e di non aver procedimenti penali in corso;</w:t>
      </w:r>
    </w:p>
    <w:p w:rsidR="007F39C1" w:rsidRDefault="007F39C1" w:rsidP="00131129">
      <w:pPr>
        <w:widowControl w:val="0"/>
        <w:tabs>
          <w:tab w:val="left" w:pos="6521"/>
        </w:tabs>
        <w:spacing w:line="480" w:lineRule="auto"/>
        <w:ind w:left="426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aver riportato le seguenti condanne penali: ___________________________________________ ;</w:t>
      </w:r>
    </w:p>
    <w:p w:rsidR="007F39C1" w:rsidRDefault="007F39C1" w:rsidP="00131129">
      <w:pPr>
        <w:widowControl w:val="0"/>
        <w:tabs>
          <w:tab w:val="left" w:pos="6521"/>
        </w:tabs>
        <w:spacing w:line="480" w:lineRule="auto"/>
        <w:ind w:left="426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o di avere in corso i seguenti procedimenti penali: ________________________________________ ;</w:t>
      </w:r>
    </w:p>
    <w:p w:rsidR="007F39C1" w:rsidRDefault="007F39C1" w:rsidP="0013112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sottoposto/a a misure di prevenzione né di esserlo mai stato/a;</w:t>
      </w:r>
    </w:p>
    <w:p w:rsidR="007F39C1" w:rsidRDefault="007F39C1" w:rsidP="00131129">
      <w:pPr>
        <w:widowControl w:val="0"/>
        <w:tabs>
          <w:tab w:val="num" w:pos="284"/>
          <w:tab w:val="left" w:pos="567"/>
          <w:tab w:val="left" w:pos="6521"/>
        </w:tabs>
        <w:ind w:left="426" w:hanging="429"/>
        <w:jc w:val="both"/>
        <w:rPr>
          <w:rFonts w:ascii="Calibri" w:hAnsi="Calibri"/>
          <w:sz w:val="22"/>
        </w:rPr>
      </w:pPr>
    </w:p>
    <w:p w:rsidR="007F39C1" w:rsidRDefault="007F39C1" w:rsidP="00131129">
      <w:pPr>
        <w:widowControl w:val="0"/>
        <w:numPr>
          <w:ilvl w:val="0"/>
          <w:numId w:val="1"/>
        </w:numPr>
        <w:tabs>
          <w:tab w:val="clear" w:pos="720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stato/a destituito/a o dispensato/a dall’impiego presso una Pubblica Amministrazione per persistente insufficiente rendimento, ovvero di non essere stato/a dichiarato/a decaduto/a da un impiego statale, ai sensi dell’art. 127, comma 1, lettera d) del Testo Unico delle disposizioni concernenti lo Statuto degli impiegati civili dello Stato, approvato con D.P.R. n. 3 del 10 gennaio 1957;</w:t>
      </w:r>
    </w:p>
    <w:p w:rsidR="007F39C1" w:rsidRDefault="007F39C1" w:rsidP="00131129">
      <w:pPr>
        <w:widowControl w:val="0"/>
        <w:tabs>
          <w:tab w:val="num" w:pos="284"/>
        </w:tabs>
        <w:ind w:left="426" w:hanging="429"/>
        <w:jc w:val="both"/>
        <w:rPr>
          <w:rFonts w:ascii="Calibri" w:hAnsi="Calibri"/>
          <w:sz w:val="22"/>
        </w:rPr>
      </w:pPr>
    </w:p>
    <w:p w:rsidR="007F39C1" w:rsidRDefault="007F39C1" w:rsidP="00131129">
      <w:pPr>
        <w:widowControl w:val="0"/>
        <w:numPr>
          <w:ilvl w:val="0"/>
          <w:numId w:val="1"/>
        </w:numPr>
        <w:tabs>
          <w:tab w:val="clear" w:pos="720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stato licenziato e di non aver subito risoluzioni dall’impiego presso Pubbliche Amministrazioni;</w:t>
      </w:r>
    </w:p>
    <w:p w:rsidR="007F39C1" w:rsidRDefault="007F39C1" w:rsidP="00131129">
      <w:pPr>
        <w:pStyle w:val="ListParagraph"/>
        <w:tabs>
          <w:tab w:val="num" w:pos="284"/>
        </w:tabs>
        <w:ind w:left="426" w:hanging="429"/>
        <w:rPr>
          <w:rFonts w:ascii="Calibri" w:hAnsi="Calibri"/>
          <w:sz w:val="22"/>
        </w:rPr>
      </w:pPr>
    </w:p>
    <w:p w:rsidR="007F39C1" w:rsidRPr="005C7D24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jc w:val="both"/>
        <w:rPr>
          <w:rFonts w:ascii="Calibri" w:hAnsi="Calibri"/>
          <w:sz w:val="22"/>
        </w:rPr>
      </w:pPr>
      <w:r w:rsidRPr="005C7D24">
        <w:rPr>
          <w:rFonts w:ascii="Calibri" w:hAnsi="Calibri"/>
          <w:sz w:val="22"/>
        </w:rPr>
        <w:t>di essere in possesso del diploma di _____________________________________________________</w:t>
      </w:r>
    </w:p>
    <w:p w:rsidR="007F39C1" w:rsidRDefault="007F39C1" w:rsidP="00491333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conseguito presso_____________________________________________________________________ nell’anno __________  __ con la votazione di _______________________ di durata quinquennale;</w:t>
      </w:r>
    </w:p>
    <w:p w:rsidR="007F39C1" w:rsidRDefault="007F39C1" w:rsidP="000767D1">
      <w:pPr>
        <w:widowControl w:val="0"/>
        <w:ind w:left="425"/>
        <w:jc w:val="both"/>
        <w:rPr>
          <w:rFonts w:ascii="Calibri" w:hAnsi="Calibri"/>
          <w:sz w:val="22"/>
        </w:rPr>
      </w:pPr>
    </w:p>
    <w:p w:rsidR="007F39C1" w:rsidRDefault="007F39C1" w:rsidP="00131129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avere conoscenza e competenza nell’</w:t>
      </w:r>
      <w:r w:rsidRPr="00131129">
        <w:rPr>
          <w:rFonts w:ascii="Calibri" w:hAnsi="Calibri"/>
          <w:sz w:val="22"/>
          <w:szCs w:val="18"/>
        </w:rPr>
        <w:t xml:space="preserve">utilizzo delle apparecchiature e applicazioni informatiche più diffuse (Word, Excel, Internet, Outlook, </w:t>
      </w:r>
      <w:r>
        <w:rPr>
          <w:rFonts w:ascii="Calibri" w:hAnsi="Calibri"/>
          <w:sz w:val="22"/>
          <w:szCs w:val="18"/>
        </w:rPr>
        <w:t>Gis, Access</w:t>
      </w:r>
      <w:r w:rsidRPr="00131129">
        <w:rPr>
          <w:rFonts w:ascii="Calibri" w:hAnsi="Calibri"/>
          <w:sz w:val="22"/>
          <w:szCs w:val="18"/>
        </w:rPr>
        <w:t>);</w:t>
      </w:r>
    </w:p>
    <w:p w:rsidR="007F39C1" w:rsidRDefault="007F39C1" w:rsidP="00745A17">
      <w:pPr>
        <w:ind w:left="426"/>
        <w:jc w:val="both"/>
        <w:rPr>
          <w:rFonts w:ascii="Calibri" w:hAnsi="Calibri"/>
          <w:sz w:val="22"/>
          <w:szCs w:val="18"/>
        </w:rPr>
      </w:pPr>
    </w:p>
    <w:p w:rsidR="007F39C1" w:rsidRDefault="007F39C1" w:rsidP="00941B1E">
      <w:pPr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aver superato il periodo di prova presso l’Amministrazione di ______________________________________________________________________________;</w:t>
      </w:r>
    </w:p>
    <w:p w:rsidR="007F39C1" w:rsidRPr="00131129" w:rsidRDefault="007F39C1" w:rsidP="00745A17">
      <w:pPr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essere in possesso dell’idoneità fisica all’impiego ed alle mansioni proprie del profilo professionale del posto messo a bando;</w:t>
      </w:r>
    </w:p>
    <w:p w:rsidR="007F39C1" w:rsidRDefault="007F39C1" w:rsidP="00941B1E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</w:rPr>
      </w:pPr>
      <w:r w:rsidRPr="00DF2B0D">
        <w:rPr>
          <w:rFonts w:ascii="Calibri" w:hAnsi="Calibri"/>
          <w:sz w:val="22"/>
        </w:rPr>
        <w:t>di aver prestato i servizi e le attività elencate nell’Allegato A) (cancellare se non interessa);</w:t>
      </w:r>
    </w:p>
    <w:p w:rsidR="007F39C1" w:rsidRPr="005D6188" w:rsidRDefault="007F39C1" w:rsidP="00941B1E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5" w:hanging="426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di presentare la domanda di mobilità per le seguenti motivazioni: _____________________________</w:t>
      </w:r>
    </w:p>
    <w:p w:rsidR="007F39C1" w:rsidRPr="005D6188" w:rsidRDefault="007F39C1" w:rsidP="00941B1E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____________________________________________________________________________________</w:t>
      </w:r>
    </w:p>
    <w:p w:rsidR="007F39C1" w:rsidRPr="00DF2B0D" w:rsidRDefault="007F39C1" w:rsidP="00941B1E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____________________________________________________________________________________</w:t>
      </w:r>
    </w:p>
    <w:p w:rsidR="007F39C1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dei titoli indicati nell’Allegato B);</w:t>
      </w:r>
    </w:p>
    <w:p w:rsidR="007F39C1" w:rsidRDefault="007F39C1" w:rsidP="00ED4D4F">
      <w:pPr>
        <w:widowControl w:val="0"/>
        <w:tabs>
          <w:tab w:val="num" w:pos="142"/>
          <w:tab w:val="left" w:pos="567"/>
          <w:tab w:val="left" w:pos="6521"/>
        </w:tabs>
        <w:ind w:left="284" w:hanging="284"/>
        <w:jc w:val="both"/>
        <w:rPr>
          <w:rFonts w:ascii="Calibri" w:hAnsi="Calibri"/>
          <w:sz w:val="22"/>
        </w:rPr>
      </w:pPr>
    </w:p>
    <w:p w:rsidR="007F39C1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accettare, avendone presa conoscenza, le norme e le condizioni stabilite dal bando e da ogni disposizione vigente nell’Ente in materia concorsuale;</w:t>
      </w:r>
    </w:p>
    <w:p w:rsidR="007F39C1" w:rsidRDefault="007F39C1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</w:rPr>
      </w:pPr>
    </w:p>
    <w:p w:rsidR="007F39C1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a conoscenza che le false dichiarazioni comportano le sanzioni penali cui fa rinvio l’art. 76 del D.P.R. n. 445/2000;</w:t>
      </w:r>
    </w:p>
    <w:p w:rsidR="007F39C1" w:rsidRDefault="007F39C1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</w:rPr>
      </w:pPr>
    </w:p>
    <w:p w:rsidR="007F39C1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accettare, in caso di assunzione, tutte le disposizioni che regolano lo stato giuridico dei dipendenti, ivi comprese quelle previste dal vigente C.C.N.L.;</w:t>
      </w:r>
    </w:p>
    <w:p w:rsidR="007F39C1" w:rsidRDefault="007F39C1" w:rsidP="00ED4D4F">
      <w:pPr>
        <w:pStyle w:val="ListParagraph"/>
        <w:tabs>
          <w:tab w:val="num" w:pos="142"/>
        </w:tabs>
        <w:ind w:left="284" w:hanging="284"/>
        <w:rPr>
          <w:rFonts w:ascii="Calibri" w:hAnsi="Calibri"/>
          <w:sz w:val="22"/>
          <w:szCs w:val="18"/>
        </w:rPr>
      </w:pPr>
    </w:p>
    <w:p w:rsidR="007F39C1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FB676F">
        <w:rPr>
          <w:rFonts w:ascii="Calibri" w:hAnsi="Calibri"/>
          <w:sz w:val="22"/>
          <w:szCs w:val="18"/>
        </w:rPr>
        <w:t>di essere in possesso della patente di guida cat. B;</w:t>
      </w:r>
    </w:p>
    <w:p w:rsidR="007F39C1" w:rsidRDefault="007F39C1" w:rsidP="00ED4D4F">
      <w:pPr>
        <w:pStyle w:val="ListParagraph"/>
        <w:tabs>
          <w:tab w:val="num" w:pos="142"/>
        </w:tabs>
        <w:ind w:left="284" w:hanging="284"/>
        <w:rPr>
          <w:rFonts w:ascii="Calibri" w:hAnsi="Calibri"/>
          <w:sz w:val="22"/>
          <w:szCs w:val="18"/>
        </w:rPr>
      </w:pPr>
    </w:p>
    <w:p w:rsidR="007F39C1" w:rsidRPr="00FB676F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non aver procedimenti disciplinari in corso e di non essere incorsi in sanzioni disciplinari negli ultimi due anni;</w:t>
      </w:r>
    </w:p>
    <w:p w:rsidR="007F39C1" w:rsidRDefault="007F39C1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  <w:szCs w:val="18"/>
        </w:rPr>
      </w:pPr>
    </w:p>
    <w:p w:rsidR="007F39C1" w:rsidRPr="00E468D8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E468D8">
        <w:rPr>
          <w:rFonts w:ascii="Calibri" w:hAnsi="Calibri"/>
          <w:sz w:val="22"/>
          <w:szCs w:val="18"/>
        </w:rPr>
        <w:t xml:space="preserve">di aver ricevuto l’informativa sul trattamento dei dati personali in quanto inserita all’interno dell'avviso di selezione e di autorizzare il trattamento degli stessi ai sensi dell’art. 13 </w:t>
      </w:r>
      <w:r>
        <w:rPr>
          <w:rFonts w:ascii="Calibri" w:hAnsi="Calibri"/>
          <w:sz w:val="22"/>
          <w:szCs w:val="18"/>
        </w:rPr>
        <w:t xml:space="preserve">Regolamento </w:t>
      </w:r>
      <w:r w:rsidRPr="00E468D8">
        <w:rPr>
          <w:rFonts w:ascii="Calibri" w:hAnsi="Calibri"/>
          <w:sz w:val="22"/>
          <w:szCs w:val="18"/>
        </w:rPr>
        <w:t>679/16 e dell’art. 13 DLgs. 30.06.2003 n.196</w:t>
      </w:r>
    </w:p>
    <w:p w:rsidR="007F39C1" w:rsidRPr="00E468D8" w:rsidRDefault="007F39C1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  <w:szCs w:val="18"/>
        </w:rPr>
      </w:pPr>
    </w:p>
    <w:p w:rsidR="007F39C1" w:rsidRPr="00FB676F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FB676F">
        <w:rPr>
          <w:rFonts w:ascii="Calibri" w:hAnsi="Calibri"/>
          <w:sz w:val="22"/>
          <w:szCs w:val="18"/>
        </w:rPr>
        <w:t>di essere consapevole che l’esito positivo della procedura di mobilità è comunque subordinato al nulla osta definitivo al trasferimento rilasciato dall’Ente di provenienza e dall’attestazione che la stessa Amministrazione è soggetta a limitazioni assunzionali.</w:t>
      </w:r>
    </w:p>
    <w:p w:rsidR="007F39C1" w:rsidRPr="00E468D8" w:rsidRDefault="007F39C1" w:rsidP="00E468D8">
      <w:pPr>
        <w:widowControl w:val="0"/>
        <w:ind w:left="357"/>
        <w:jc w:val="both"/>
        <w:rPr>
          <w:rFonts w:ascii="Calibri" w:hAnsi="Calibri"/>
          <w:sz w:val="22"/>
          <w:szCs w:val="18"/>
        </w:rPr>
      </w:pPr>
    </w:p>
    <w:p w:rsidR="007F39C1" w:rsidRDefault="007F39C1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Recapito presso il quale deve, ad ogni effetto essere fatta qualsiasi comunicazione relativa al concorso impegnandosi a comunicare ogni variazione di indirizzo, sollevando da ogni responsabilità la Provincia di Lecco in caso di irreperibilità del destinatario:</w:t>
      </w:r>
    </w:p>
    <w:p w:rsidR="007F39C1" w:rsidRDefault="007F39C1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Cognome e nome ___________________________________ Via __________________________ n. ______ </w:t>
      </w:r>
    </w:p>
    <w:p w:rsidR="007F39C1" w:rsidRDefault="007F39C1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Città ___________________________________________ C.A.P. __________________ Prov. ___________</w:t>
      </w:r>
    </w:p>
    <w:p w:rsidR="007F39C1" w:rsidRDefault="007F39C1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Telefono: _____________________________ e-mail: ____________________________________________</w:t>
      </w:r>
    </w:p>
    <w:p w:rsidR="007F39C1" w:rsidRDefault="007F39C1" w:rsidP="00745A17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7F39C1" w:rsidRDefault="007F39C1" w:rsidP="00745A17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:rsidR="007F39C1" w:rsidRDefault="007F39C1" w:rsidP="00745A17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:rsidR="007F39C1" w:rsidRDefault="007F39C1" w:rsidP="00745A17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:rsidR="007F39C1" w:rsidRDefault="007F39C1" w:rsidP="00745A17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p w:rsidR="007F39C1" w:rsidRDefault="007F39C1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7F39C1" w:rsidRDefault="007F39C1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7F39C1" w:rsidRDefault="007F39C1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7F39C1" w:rsidRDefault="007F39C1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7F39C1" w:rsidRDefault="007F39C1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7F39C1" w:rsidRDefault="007F39C1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 w:rsidR="007F39C1" w:rsidRDefault="007F39C1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  <w:szCs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fotocopia documento di identità n.__________rilasciato il____________da______________</w:t>
      </w:r>
    </w:p>
    <w:p w:rsidR="007F39C1" w:rsidRDefault="007F39C1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  <w:szCs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curriculum vitae</w:t>
      </w:r>
    </w:p>
    <w:p w:rsidR="007F39C1" w:rsidRDefault="007F39C1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  <w:szCs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1 fotografia formato tessera</w:t>
      </w:r>
    </w:p>
    <w:p w:rsidR="007F39C1" w:rsidRDefault="007F39C1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i/>
          <w:iCs/>
          <w:sz w:val="22"/>
        </w:rPr>
        <w:t>altro (specificare)</w:t>
      </w:r>
    </w:p>
    <w:p w:rsidR="007F39C1" w:rsidRDefault="007F39C1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br w:type="page"/>
      </w:r>
    </w:p>
    <w:p w:rsidR="007F39C1" w:rsidRDefault="007F39C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5"/>
      </w:tblGrid>
      <w:tr w:rsidR="007F39C1">
        <w:tc>
          <w:tcPr>
            <w:tcW w:w="2015" w:type="dxa"/>
            <w:shd w:val="pct12" w:color="auto" w:fill="auto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br w:type="page"/>
            </w:r>
            <w:r>
              <w:rPr>
                <w:rFonts w:ascii="Calibri" w:hAnsi="Calibri"/>
                <w:b/>
                <w:sz w:val="22"/>
              </w:rPr>
              <w:t>ALLEGATO A</w:t>
            </w:r>
            <w:r>
              <w:rPr>
                <w:rFonts w:ascii="Calibri" w:hAnsi="Calibri"/>
                <w:sz w:val="22"/>
              </w:rPr>
              <w:t>)</w:t>
            </w:r>
          </w:p>
        </w:tc>
      </w:tr>
    </w:tbl>
    <w:p w:rsidR="007F39C1" w:rsidRDefault="007F39C1">
      <w:pPr>
        <w:pStyle w:val="BodyTextIndent"/>
        <w:tabs>
          <w:tab w:val="left" w:pos="1276"/>
        </w:tabs>
        <w:ind w:left="0"/>
        <w:rPr>
          <w:sz w:val="22"/>
        </w:rPr>
      </w:pPr>
    </w:p>
    <w:p w:rsidR="007F39C1" w:rsidRDefault="007F39C1">
      <w:pPr>
        <w:pStyle w:val="Heading2"/>
        <w:rPr>
          <w:b w:val="0"/>
          <w:bCs w:val="0"/>
          <w:sz w:val="22"/>
        </w:rPr>
      </w:pPr>
      <w:r w:rsidRPr="009B3409">
        <w:rPr>
          <w:b w:val="0"/>
          <w:bCs w:val="0"/>
          <w:sz w:val="22"/>
        </w:rPr>
        <w:t>Dichiarazione relativa ai periodi di servizio presso Pubbliche Amministrazioni da valutare per l’avviso di mobilità, per la copertura di n.1 posto di Istruttore Tecnico – Categoria C, tempo pieno.</w:t>
      </w:r>
      <w:r w:rsidRPr="009B3409">
        <w:t xml:space="preserve"> </w:t>
      </w:r>
    </w:p>
    <w:p w:rsidR="007F39C1" w:rsidRDefault="007F39C1">
      <w:pPr>
        <w:pStyle w:val="BodyTextIndent"/>
        <w:tabs>
          <w:tab w:val="left" w:pos="1276"/>
        </w:tabs>
        <w:ind w:left="0"/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36"/>
        <w:gridCol w:w="3321"/>
        <w:gridCol w:w="3321"/>
      </w:tblGrid>
      <w:tr w:rsidR="007F39C1">
        <w:trPr>
          <w:cantSplit/>
        </w:trPr>
        <w:tc>
          <w:tcPr>
            <w:tcW w:w="1604" w:type="pct"/>
            <w:vAlign w:val="center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Pubblica Amministrazione</w:t>
            </w: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e Settore di attività</w:t>
            </w:r>
          </w:p>
        </w:tc>
        <w:tc>
          <w:tcPr>
            <w:tcW w:w="1698" w:type="pct"/>
            <w:vAlign w:val="center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Periodo di lavoro</w:t>
            </w: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Dal/al (gg/mm/aaaa)</w:t>
            </w:r>
          </w:p>
        </w:tc>
        <w:tc>
          <w:tcPr>
            <w:tcW w:w="1698" w:type="pct"/>
            <w:vAlign w:val="center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Profilo Professionale</w:t>
            </w: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e Categoria</w:t>
            </w: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Heading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Heading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Heading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Heading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Heading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Heading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Heading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Heading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Heading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Heading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Heading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  <w:sz w:val="22"/>
              </w:rPr>
            </w:pPr>
          </w:p>
        </w:tc>
      </w:tr>
    </w:tbl>
    <w:p w:rsidR="007F39C1" w:rsidRDefault="007F39C1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7F39C1" w:rsidRDefault="007F39C1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luogo e data</w:t>
      </w:r>
    </w:p>
    <w:p w:rsidR="007F39C1" w:rsidRDefault="007F39C1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  <w:t>___________________________________</w:t>
      </w:r>
    </w:p>
    <w:p w:rsidR="007F39C1" w:rsidRDefault="007F39C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firma per esteso</w:t>
      </w:r>
    </w:p>
    <w:p w:rsidR="007F39C1" w:rsidRDefault="007F39C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5"/>
      </w:tblGrid>
      <w:tr w:rsidR="007F39C1">
        <w:tc>
          <w:tcPr>
            <w:tcW w:w="2015" w:type="dxa"/>
            <w:shd w:val="pct12" w:color="auto" w:fill="auto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br w:type="page"/>
            </w:r>
            <w:r>
              <w:rPr>
                <w:rFonts w:ascii="Calibri" w:hAnsi="Calibri"/>
                <w:b/>
                <w:sz w:val="22"/>
              </w:rPr>
              <w:t>ALLEGATO B</w:t>
            </w:r>
            <w:r>
              <w:rPr>
                <w:rFonts w:ascii="Calibri" w:hAnsi="Calibri"/>
                <w:sz w:val="22"/>
              </w:rPr>
              <w:t>)</w:t>
            </w:r>
          </w:p>
        </w:tc>
      </w:tr>
    </w:tbl>
    <w:p w:rsidR="007F39C1" w:rsidRDefault="007F39C1">
      <w:pPr>
        <w:pStyle w:val="BodyTextIndent"/>
        <w:tabs>
          <w:tab w:val="left" w:pos="1276"/>
        </w:tabs>
        <w:ind w:left="0"/>
        <w:jc w:val="left"/>
        <w:rPr>
          <w:sz w:val="22"/>
        </w:rPr>
      </w:pPr>
    </w:p>
    <w:p w:rsidR="007F39C1" w:rsidRPr="008236AA" w:rsidRDefault="007F39C1">
      <w:pPr>
        <w:pStyle w:val="Heading2"/>
        <w:rPr>
          <w:b w:val="0"/>
          <w:bCs w:val="0"/>
          <w:sz w:val="22"/>
          <w:szCs w:val="22"/>
        </w:rPr>
      </w:pPr>
      <w:r w:rsidRPr="009B3409">
        <w:rPr>
          <w:b w:val="0"/>
          <w:bCs w:val="0"/>
          <w:sz w:val="22"/>
          <w:szCs w:val="22"/>
        </w:rPr>
        <w:t>Dichiarazione relativa ai titoli di studio superiori assorbenti da valutare per l’avviso di mobilità, per la copertura di n. 1 posto di Istruttore Tecnico – Categoria C - Tempo pieno.</w:t>
      </w:r>
    </w:p>
    <w:p w:rsidR="007F39C1" w:rsidRDefault="007F39C1">
      <w:pPr>
        <w:pStyle w:val="BodyTextIndent"/>
        <w:tabs>
          <w:tab w:val="left" w:pos="1276"/>
        </w:tabs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2268"/>
        <w:gridCol w:w="2976"/>
      </w:tblGrid>
      <w:tr w:rsidR="007F39C1">
        <w:trPr>
          <w:cantSplit/>
        </w:trPr>
        <w:tc>
          <w:tcPr>
            <w:tcW w:w="4465" w:type="dxa"/>
            <w:vAlign w:val="center"/>
          </w:tcPr>
          <w:p w:rsidR="007F39C1" w:rsidRDefault="007F39C1">
            <w:pPr>
              <w:pStyle w:val="Heading1"/>
              <w:spacing w:before="0" w:after="0"/>
            </w:pPr>
            <w:r>
              <w:t>TITOLO DI STUDIO SUPERIORE</w:t>
            </w:r>
          </w:p>
          <w:p w:rsidR="007F39C1" w:rsidRDefault="007F39C1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(DIPLOMA/LAUREA)</w:t>
            </w:r>
          </w:p>
        </w:tc>
        <w:tc>
          <w:tcPr>
            <w:tcW w:w="2268" w:type="dxa"/>
            <w:vAlign w:val="center"/>
          </w:tcPr>
          <w:p w:rsidR="007F39C1" w:rsidRDefault="007F39C1">
            <w:pPr>
              <w:pStyle w:val="Heading1"/>
              <w:spacing w:before="0" w:after="0"/>
            </w:pPr>
            <w:r>
              <w:t>VALUTAZIONE FINALE</w:t>
            </w:r>
          </w:p>
        </w:tc>
        <w:tc>
          <w:tcPr>
            <w:tcW w:w="2976" w:type="dxa"/>
            <w:vAlign w:val="center"/>
          </w:tcPr>
          <w:p w:rsidR="007F39C1" w:rsidRDefault="007F39C1">
            <w:pPr>
              <w:pStyle w:val="Heading1"/>
              <w:spacing w:before="0" w:after="0"/>
            </w:pPr>
            <w:r>
              <w:t>DOCUMENTI</w:t>
            </w: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ALLEGATI</w:t>
            </w: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(allegare fotocopia)</w:t>
            </w:r>
          </w:p>
        </w:tc>
      </w:tr>
      <w:tr w:rsidR="007F39C1">
        <w:trPr>
          <w:cantSplit/>
        </w:trPr>
        <w:tc>
          <w:tcPr>
            <w:tcW w:w="4465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  <w:tc>
          <w:tcPr>
            <w:tcW w:w="2976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</w:tr>
      <w:tr w:rsidR="007F39C1">
        <w:trPr>
          <w:cantSplit/>
        </w:trPr>
        <w:tc>
          <w:tcPr>
            <w:tcW w:w="4465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  <w:tc>
          <w:tcPr>
            <w:tcW w:w="2976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</w:tr>
      <w:tr w:rsidR="007F39C1">
        <w:trPr>
          <w:cantSplit/>
        </w:trPr>
        <w:tc>
          <w:tcPr>
            <w:tcW w:w="4465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  <w:tc>
          <w:tcPr>
            <w:tcW w:w="2976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</w:tr>
      <w:tr w:rsidR="007F39C1">
        <w:trPr>
          <w:cantSplit/>
        </w:trPr>
        <w:tc>
          <w:tcPr>
            <w:tcW w:w="4465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  <w:tc>
          <w:tcPr>
            <w:tcW w:w="2976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</w:tr>
      <w:tr w:rsidR="007F39C1">
        <w:trPr>
          <w:cantSplit/>
        </w:trPr>
        <w:tc>
          <w:tcPr>
            <w:tcW w:w="4465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  <w:tc>
          <w:tcPr>
            <w:tcW w:w="2976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</w:tr>
      <w:tr w:rsidR="007F39C1">
        <w:trPr>
          <w:cantSplit/>
        </w:trPr>
        <w:tc>
          <w:tcPr>
            <w:tcW w:w="4465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  <w:tc>
          <w:tcPr>
            <w:tcW w:w="2976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</w:tr>
      <w:tr w:rsidR="007F39C1">
        <w:trPr>
          <w:cantSplit/>
        </w:trPr>
        <w:tc>
          <w:tcPr>
            <w:tcW w:w="4465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  <w:tc>
          <w:tcPr>
            <w:tcW w:w="2976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</w:tr>
      <w:tr w:rsidR="007F39C1">
        <w:trPr>
          <w:cantSplit/>
        </w:trPr>
        <w:tc>
          <w:tcPr>
            <w:tcW w:w="4465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  <w:tc>
          <w:tcPr>
            <w:tcW w:w="2976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</w:tr>
      <w:tr w:rsidR="007F39C1">
        <w:trPr>
          <w:cantSplit/>
        </w:trPr>
        <w:tc>
          <w:tcPr>
            <w:tcW w:w="4465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  <w:tc>
          <w:tcPr>
            <w:tcW w:w="2976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</w:tr>
    </w:tbl>
    <w:p w:rsidR="007F39C1" w:rsidRDefault="007F39C1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7F39C1" w:rsidRDefault="007F39C1" w:rsidP="00F306A9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:rsidR="007F39C1" w:rsidRDefault="007F39C1" w:rsidP="00F306A9">
      <w:pPr>
        <w:widowControl w:val="0"/>
        <w:tabs>
          <w:tab w:val="left" w:pos="567"/>
          <w:tab w:val="left" w:pos="6521"/>
        </w:tabs>
        <w:rPr>
          <w:rFonts w:ascii="Calibri" w:hAnsi="Calibri"/>
          <w:bCs/>
          <w:sz w:val="22"/>
        </w:rPr>
      </w:pPr>
      <w:r>
        <w:rPr>
          <w:rFonts w:ascii="Calibri" w:hAnsi="Calibri"/>
          <w:sz w:val="22"/>
        </w:rPr>
        <w:t>_________________</w:t>
      </w:r>
      <w:r>
        <w:rPr>
          <w:rFonts w:ascii="Calibri" w:hAnsi="Calibri"/>
          <w:bCs/>
          <w:sz w:val="22"/>
        </w:rPr>
        <w:t>______</w:t>
      </w:r>
    </w:p>
    <w:p w:rsidR="007F39C1" w:rsidRDefault="007F39C1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bCs/>
          <w:sz w:val="22"/>
        </w:rPr>
        <w:t xml:space="preserve">            </w:t>
      </w:r>
      <w:r>
        <w:rPr>
          <w:rFonts w:ascii="Calibri" w:hAnsi="Calibri"/>
          <w:sz w:val="22"/>
        </w:rPr>
        <w:t>luogo e data</w:t>
      </w:r>
      <w:r>
        <w:rPr>
          <w:rFonts w:ascii="Calibri" w:hAnsi="Calibri"/>
          <w:sz w:val="22"/>
        </w:rPr>
        <w:tab/>
        <w:t>__________________________</w:t>
      </w:r>
    </w:p>
    <w:p w:rsidR="007F39C1" w:rsidRDefault="007F39C1">
      <w:pPr>
        <w:widowControl w:val="0"/>
        <w:tabs>
          <w:tab w:val="left" w:pos="567"/>
          <w:tab w:val="left" w:pos="6521"/>
        </w:tabs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                 firma per esteso</w:t>
      </w:r>
    </w:p>
    <w:sectPr w:rsidR="007F39C1" w:rsidSect="007E2F4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9C1" w:rsidRDefault="007F39C1">
      <w:r>
        <w:separator/>
      </w:r>
    </w:p>
  </w:endnote>
  <w:endnote w:type="continuationSeparator" w:id="0">
    <w:p w:rsidR="007F39C1" w:rsidRDefault="007F3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9C1" w:rsidRDefault="007F39C1">
      <w:r>
        <w:separator/>
      </w:r>
    </w:p>
  </w:footnote>
  <w:footnote w:type="continuationSeparator" w:id="0">
    <w:p w:rsidR="007F39C1" w:rsidRDefault="007F39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456E9"/>
    <w:multiLevelType w:val="hybridMultilevel"/>
    <w:tmpl w:val="F730AD48"/>
    <w:lvl w:ilvl="0" w:tplc="9B42DB5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DE09AC"/>
    <w:multiLevelType w:val="hybridMultilevel"/>
    <w:tmpl w:val="9A98478E"/>
    <w:lvl w:ilvl="0" w:tplc="1408C064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2852E01"/>
    <w:multiLevelType w:val="hybridMultilevel"/>
    <w:tmpl w:val="39C23F34"/>
    <w:lvl w:ilvl="0" w:tplc="75FA8F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94AD9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8E64F72"/>
    <w:multiLevelType w:val="hybridMultilevel"/>
    <w:tmpl w:val="195C4628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7A6F4123"/>
    <w:multiLevelType w:val="hybridMultilevel"/>
    <w:tmpl w:val="CECAACDE"/>
    <w:lvl w:ilvl="0" w:tplc="1EFAB6F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B708030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2A94"/>
    <w:rsid w:val="00011995"/>
    <w:rsid w:val="00063199"/>
    <w:rsid w:val="000767D1"/>
    <w:rsid w:val="00077396"/>
    <w:rsid w:val="00123A48"/>
    <w:rsid w:val="00131129"/>
    <w:rsid w:val="0017622F"/>
    <w:rsid w:val="00185EC7"/>
    <w:rsid w:val="00191FE3"/>
    <w:rsid w:val="001A33CD"/>
    <w:rsid w:val="001C6D13"/>
    <w:rsid w:val="00202629"/>
    <w:rsid w:val="00212C20"/>
    <w:rsid w:val="00230632"/>
    <w:rsid w:val="0028232E"/>
    <w:rsid w:val="002A1FE1"/>
    <w:rsid w:val="002E0152"/>
    <w:rsid w:val="0030329E"/>
    <w:rsid w:val="003048DC"/>
    <w:rsid w:val="003064DC"/>
    <w:rsid w:val="003600D8"/>
    <w:rsid w:val="003750B8"/>
    <w:rsid w:val="00375121"/>
    <w:rsid w:val="00394CBA"/>
    <w:rsid w:val="003C62A1"/>
    <w:rsid w:val="00432D8D"/>
    <w:rsid w:val="00491333"/>
    <w:rsid w:val="004A2AD1"/>
    <w:rsid w:val="004C672A"/>
    <w:rsid w:val="0053702B"/>
    <w:rsid w:val="00565AD9"/>
    <w:rsid w:val="005C7D24"/>
    <w:rsid w:val="005D095E"/>
    <w:rsid w:val="005D6188"/>
    <w:rsid w:val="006027D2"/>
    <w:rsid w:val="006238CC"/>
    <w:rsid w:val="00623E94"/>
    <w:rsid w:val="0063145C"/>
    <w:rsid w:val="00650FBD"/>
    <w:rsid w:val="006A4E0A"/>
    <w:rsid w:val="006C2CE8"/>
    <w:rsid w:val="006F66B8"/>
    <w:rsid w:val="00700A05"/>
    <w:rsid w:val="00730859"/>
    <w:rsid w:val="00745A17"/>
    <w:rsid w:val="00790252"/>
    <w:rsid w:val="007E2F42"/>
    <w:rsid w:val="007F39C1"/>
    <w:rsid w:val="008034EC"/>
    <w:rsid w:val="00813407"/>
    <w:rsid w:val="00822D16"/>
    <w:rsid w:val="008236AA"/>
    <w:rsid w:val="0086744C"/>
    <w:rsid w:val="008A6204"/>
    <w:rsid w:val="00941B1E"/>
    <w:rsid w:val="00944D1B"/>
    <w:rsid w:val="009B1677"/>
    <w:rsid w:val="009B3409"/>
    <w:rsid w:val="009C0561"/>
    <w:rsid w:val="00B35BDF"/>
    <w:rsid w:val="00B574F0"/>
    <w:rsid w:val="00B72006"/>
    <w:rsid w:val="00C134FA"/>
    <w:rsid w:val="00C322DE"/>
    <w:rsid w:val="00C732D6"/>
    <w:rsid w:val="00CA7E63"/>
    <w:rsid w:val="00CB0C5F"/>
    <w:rsid w:val="00CD4620"/>
    <w:rsid w:val="00D26432"/>
    <w:rsid w:val="00D3784E"/>
    <w:rsid w:val="00D401C9"/>
    <w:rsid w:val="00D93BB5"/>
    <w:rsid w:val="00DF2B0D"/>
    <w:rsid w:val="00E07DDE"/>
    <w:rsid w:val="00E300F4"/>
    <w:rsid w:val="00E4090F"/>
    <w:rsid w:val="00E468D8"/>
    <w:rsid w:val="00E542B4"/>
    <w:rsid w:val="00E63DE3"/>
    <w:rsid w:val="00E71ED2"/>
    <w:rsid w:val="00EB2128"/>
    <w:rsid w:val="00EC2A94"/>
    <w:rsid w:val="00ED4D4F"/>
    <w:rsid w:val="00EE6A89"/>
    <w:rsid w:val="00F306A9"/>
    <w:rsid w:val="00F323B0"/>
    <w:rsid w:val="00F8142C"/>
    <w:rsid w:val="00F8652A"/>
    <w:rsid w:val="00FB676F"/>
    <w:rsid w:val="00FC3A3B"/>
    <w:rsid w:val="00FD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F4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2F42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E2F42"/>
    <w:pPr>
      <w:keepNext/>
      <w:jc w:val="both"/>
      <w:outlineLvl w:val="1"/>
    </w:pPr>
    <w:rPr>
      <w:rFonts w:ascii="Calibri" w:hAnsi="Calibri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4090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45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45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4090F"/>
    <w:rPr>
      <w:rFonts w:ascii="Cambria" w:hAnsi="Cambria" w:cs="Times New Roman"/>
      <w:b/>
      <w:bCs/>
      <w:color w:val="4F81BD"/>
      <w:sz w:val="24"/>
      <w:szCs w:val="24"/>
    </w:rPr>
  </w:style>
  <w:style w:type="character" w:styleId="Hyperlink">
    <w:name w:val="Hyperlink"/>
    <w:basedOn w:val="DefaultParagraphFont"/>
    <w:uiPriority w:val="99"/>
    <w:rsid w:val="007E2F42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E2F42"/>
    <w:pPr>
      <w:ind w:left="720"/>
      <w:jc w:val="both"/>
    </w:pPr>
    <w:rPr>
      <w:rFonts w:ascii="Calibri" w:hAnsi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D045C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7E2F42"/>
    <w:pPr>
      <w:widowControl w:val="0"/>
      <w:jc w:val="both"/>
    </w:pPr>
    <w:rPr>
      <w:b/>
      <w:bCs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D045C"/>
    <w:rPr>
      <w:sz w:val="24"/>
      <w:szCs w:val="24"/>
    </w:rPr>
  </w:style>
  <w:style w:type="paragraph" w:customStyle="1" w:styleId="Corpotesto1">
    <w:name w:val="Corpo testo1"/>
    <w:basedOn w:val="Normal"/>
    <w:uiPriority w:val="99"/>
    <w:rsid w:val="007E2F42"/>
    <w:pPr>
      <w:jc w:val="both"/>
    </w:pPr>
    <w:rPr>
      <w:rFonts w:ascii="Calibri" w:hAnsi="Calibri"/>
    </w:rPr>
  </w:style>
  <w:style w:type="paragraph" w:styleId="BodyTextIndent2">
    <w:name w:val="Body Text Indent 2"/>
    <w:basedOn w:val="Normal"/>
    <w:link w:val="BodyTextIndent2Char"/>
    <w:uiPriority w:val="99"/>
    <w:rsid w:val="007E2F42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D045C"/>
    <w:rPr>
      <w:sz w:val="24"/>
      <w:szCs w:val="24"/>
    </w:rPr>
  </w:style>
  <w:style w:type="character" w:styleId="FollowedHyperlink">
    <w:name w:val="FollowedHyperlink"/>
    <w:basedOn w:val="DefaultParagraphFont"/>
    <w:uiPriority w:val="99"/>
    <w:rsid w:val="007E2F42"/>
    <w:rPr>
      <w:rFonts w:cs="Times New Roman"/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E2F4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45C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C322DE"/>
    <w:pPr>
      <w:ind w:left="708"/>
    </w:pPr>
  </w:style>
  <w:style w:type="paragraph" w:styleId="BalloonText">
    <w:name w:val="Balloon Text"/>
    <w:basedOn w:val="Normal"/>
    <w:link w:val="BalloonTextChar"/>
    <w:uiPriority w:val="99"/>
    <w:rsid w:val="00700A0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00A05"/>
    <w:rPr>
      <w:rFonts w:ascii="Segoe UI" w:hAnsi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sorseumane@provincia.lec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1063</Words>
  <Characters>6063</Characters>
  <Application>Microsoft Office Outlook</Application>
  <DocSecurity>0</DocSecurity>
  <Lines>0</Lines>
  <Paragraphs>0</Paragraphs>
  <ScaleCrop>false</ScaleCrop>
  <Company>Provincia di Lecco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subject/>
  <dc:creator>Provincia di Lecco</dc:creator>
  <cp:keywords/>
  <dc:description/>
  <cp:lastModifiedBy>emanuela.mauri</cp:lastModifiedBy>
  <cp:revision>2</cp:revision>
  <cp:lastPrinted>2019-03-12T13:21:00Z</cp:lastPrinted>
  <dcterms:created xsi:type="dcterms:W3CDTF">2019-09-02T13:33:00Z</dcterms:created>
  <dcterms:modified xsi:type="dcterms:W3CDTF">2019-09-02T13:33:00Z</dcterms:modified>
</cp:coreProperties>
</file>